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Look w:val="01E0" w:firstRow="1" w:lastRow="1" w:firstColumn="1" w:lastColumn="1" w:noHBand="0" w:noVBand="0"/>
      </w:tblPr>
      <w:tblGrid>
        <w:gridCol w:w="9639"/>
      </w:tblGrid>
      <w:tr w:rsidR="00A644BD" w:rsidRPr="00C331BC" w14:paraId="672A6659" w14:textId="77777777" w:rsidTr="00370CCB">
        <w:trPr>
          <w:jc w:val="center"/>
        </w:trPr>
        <w:tc>
          <w:tcPr>
            <w:tcW w:w="9639" w:type="dxa"/>
            <w:tcMar>
              <w:left w:w="0" w:type="dxa"/>
              <w:right w:w="0" w:type="dxa"/>
            </w:tcMar>
          </w:tcPr>
          <w:p w14:paraId="0A37501D" w14:textId="77777777" w:rsidR="00A644BD" w:rsidRPr="00C331BC" w:rsidRDefault="00F95AFA" w:rsidP="00A644BD">
            <w:pPr>
              <w:jc w:val="center"/>
              <w:rPr>
                <w:rFonts w:cs="Arial"/>
                <w:sz w:val="22"/>
                <w:szCs w:val="22"/>
                <w:lang w:val="el-GR"/>
              </w:rPr>
            </w:pPr>
            <w:r>
              <w:rPr>
                <w:rFonts w:cs="Arial"/>
                <w:noProof/>
                <w:sz w:val="22"/>
                <w:szCs w:val="22"/>
                <w:lang w:val="el-GR"/>
              </w:rPr>
              <w:drawing>
                <wp:inline distT="0" distB="0" distL="0" distR="0" wp14:anchorId="7F1A9F72" wp14:editId="07777777">
                  <wp:extent cx="648000" cy="672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FOIL EMBLE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672401"/>
                          </a:xfrm>
                          <a:prstGeom prst="rect">
                            <a:avLst/>
                          </a:prstGeom>
                        </pic:spPr>
                      </pic:pic>
                    </a:graphicData>
                  </a:graphic>
                </wp:inline>
              </w:drawing>
            </w:r>
          </w:p>
        </w:tc>
      </w:tr>
      <w:tr w:rsidR="00A644BD" w:rsidRPr="000F6097" w14:paraId="5B01516C" w14:textId="77777777" w:rsidTr="00370CCB">
        <w:trPr>
          <w:jc w:val="center"/>
        </w:trPr>
        <w:tc>
          <w:tcPr>
            <w:tcW w:w="9639" w:type="dxa"/>
            <w:tcMar>
              <w:left w:w="0" w:type="dxa"/>
              <w:right w:w="0" w:type="dxa"/>
            </w:tcMar>
          </w:tcPr>
          <w:p w14:paraId="118A4349" w14:textId="77777777" w:rsidR="00A644BD" w:rsidRPr="00C331BC" w:rsidRDefault="00A644BD" w:rsidP="00124D19">
            <w:pPr>
              <w:spacing w:before="60" w:line="360" w:lineRule="auto"/>
              <w:jc w:val="center"/>
              <w:rPr>
                <w:rFonts w:cs="Arial"/>
                <w:sz w:val="16"/>
                <w:szCs w:val="16"/>
                <w:lang w:val="el-GR"/>
              </w:rPr>
            </w:pPr>
            <w:r w:rsidRPr="00C331BC">
              <w:rPr>
                <w:rFonts w:cs="Arial"/>
                <w:sz w:val="16"/>
                <w:szCs w:val="16"/>
                <w:lang w:val="el-GR"/>
              </w:rPr>
              <w:t>ΚΥΠΡΙΑΚΗ ΔΗΜΟΚΡΑΤΙΑ</w:t>
            </w:r>
          </w:p>
          <w:p w14:paraId="2241A7DE" w14:textId="77777777" w:rsidR="00A644BD" w:rsidRDefault="00A644BD" w:rsidP="00124D19">
            <w:pPr>
              <w:spacing w:line="360" w:lineRule="auto"/>
              <w:jc w:val="center"/>
              <w:rPr>
                <w:rFonts w:cs="Arial"/>
                <w:b/>
                <w:lang w:val="el-GR"/>
              </w:rPr>
            </w:pPr>
            <w:r w:rsidRPr="00C331BC">
              <w:rPr>
                <w:rFonts w:cs="Arial"/>
                <w:b/>
                <w:lang w:val="el-GR"/>
              </w:rPr>
              <w:t>ΥΠΟΥΡΓΕΙΟ ΕΣΩΤΕΡΙΚΩΝ</w:t>
            </w:r>
          </w:p>
          <w:p w14:paraId="3DB96DAB" w14:textId="73D59C9F" w:rsidR="004427A8" w:rsidRPr="00C331BC" w:rsidRDefault="004427A8" w:rsidP="00124D19">
            <w:pPr>
              <w:spacing w:line="360" w:lineRule="auto"/>
              <w:jc w:val="center"/>
              <w:rPr>
                <w:rFonts w:cs="Arial"/>
                <w:lang w:val="el-GR"/>
              </w:rPr>
            </w:pPr>
            <w:r>
              <w:rPr>
                <w:rFonts w:cs="Arial"/>
                <w:b/>
                <w:lang w:val="el-GR"/>
              </w:rPr>
              <w:t>ΥΠΗΡΕΣΙΑ ΔΙΑΧΕΙΡΙΣΗΣ Τ/Κ ΠΕΡΙΟΥΣΙΩΝ</w:t>
            </w:r>
          </w:p>
        </w:tc>
      </w:tr>
    </w:tbl>
    <w:p w14:paraId="5DAB6C7B" w14:textId="77777777" w:rsidR="008E559A" w:rsidRPr="00C331BC" w:rsidRDefault="008E559A">
      <w:pPr>
        <w:rPr>
          <w:rFonts w:cs="Arial"/>
          <w:lang w:val="el-GR"/>
        </w:rPr>
      </w:pPr>
    </w:p>
    <w:p w14:paraId="02EB378F" w14:textId="77777777" w:rsidR="005E547E" w:rsidRPr="00C331BC" w:rsidRDefault="005E547E" w:rsidP="009A5618">
      <w:pPr>
        <w:pStyle w:val="BodyText2"/>
        <w:jc w:val="right"/>
        <w:rPr>
          <w:rFonts w:cs="Arial"/>
          <w:sz w:val="20"/>
        </w:rPr>
      </w:pPr>
    </w:p>
    <w:p w14:paraId="18AB10A1" w14:textId="45CEB891" w:rsidR="00265744" w:rsidRPr="00375305" w:rsidRDefault="74CE9BF0" w:rsidP="5B3E621C">
      <w:pPr>
        <w:jc w:val="center"/>
        <w:rPr>
          <w:rFonts w:cs="Arial"/>
          <w:b/>
          <w:bCs/>
          <w:sz w:val="26"/>
          <w:szCs w:val="26"/>
          <w:lang w:val="el-GR"/>
        </w:rPr>
      </w:pPr>
      <w:r w:rsidRPr="464C52D5">
        <w:rPr>
          <w:rFonts w:cs="Arial"/>
          <w:b/>
          <w:bCs/>
          <w:sz w:val="26"/>
          <w:szCs w:val="26"/>
          <w:lang w:val="el-GR"/>
        </w:rPr>
        <w:t xml:space="preserve">ΑΙΤΗΣΗ ΓΙΑ ΕΚΔΗΛΩΣΗ ΕΝΔΙΑΦΕΡΟΝΤΟΣ ΓΙΑ ΣΥΜΠΕΡΙΛΗΨΗ ΣΤΟΝ ΚΑΤΑΛΟΓΟ </w:t>
      </w:r>
      <w:r w:rsidR="003E4F8D">
        <w:rPr>
          <w:rFonts w:cs="Arial"/>
          <w:b/>
          <w:bCs/>
          <w:sz w:val="26"/>
          <w:szCs w:val="26"/>
          <w:lang w:val="el-GR"/>
        </w:rPr>
        <w:t>ΕΚΤΙΜΗΤΏΝ</w:t>
      </w:r>
      <w:r w:rsidRPr="464C52D5">
        <w:rPr>
          <w:rFonts w:cs="Arial"/>
          <w:b/>
          <w:bCs/>
          <w:sz w:val="26"/>
          <w:szCs w:val="26"/>
          <w:lang w:val="el-GR"/>
        </w:rPr>
        <w:t xml:space="preserve"> ΓΙΑ ΣΚΟΠΟΥΣ </w:t>
      </w:r>
      <w:r w:rsidR="003E4F8D">
        <w:rPr>
          <w:rFonts w:cs="Arial"/>
          <w:b/>
          <w:bCs/>
          <w:sz w:val="26"/>
          <w:szCs w:val="26"/>
          <w:lang w:val="el-GR"/>
        </w:rPr>
        <w:t>ΠΑΡΟΧΗΣ ΕΚΤΙΜΗΤΙΚΩΝ ΥΠΗΡΕΣΙΩΝ</w:t>
      </w:r>
      <w:r w:rsidRPr="464C52D5">
        <w:rPr>
          <w:rFonts w:cs="Arial"/>
          <w:b/>
          <w:bCs/>
          <w:sz w:val="26"/>
          <w:szCs w:val="26"/>
          <w:lang w:val="el-GR"/>
        </w:rPr>
        <w:t xml:space="preserve"> ΣΕ </w:t>
      </w:r>
      <w:r w:rsidR="003E4F8D">
        <w:rPr>
          <w:rFonts w:cs="Arial"/>
          <w:b/>
          <w:bCs/>
          <w:sz w:val="26"/>
          <w:szCs w:val="26"/>
          <w:lang w:val="el-GR"/>
        </w:rPr>
        <w:t xml:space="preserve">ΣΧΕΣΗ ΜΕ </w:t>
      </w:r>
      <w:r w:rsidR="004427A8">
        <w:rPr>
          <w:rFonts w:cs="Arial"/>
          <w:b/>
          <w:bCs/>
          <w:sz w:val="26"/>
          <w:szCs w:val="26"/>
          <w:lang w:val="el-GR"/>
        </w:rPr>
        <w:t xml:space="preserve">ΤΟΥΡΚΟΚΥΠΡΙΑΚΑ </w:t>
      </w:r>
      <w:r w:rsidRPr="464C52D5">
        <w:rPr>
          <w:rFonts w:cs="Arial"/>
          <w:b/>
          <w:bCs/>
          <w:sz w:val="26"/>
          <w:szCs w:val="26"/>
          <w:lang w:val="el-GR"/>
        </w:rPr>
        <w:t>ΥΠΟΣΤΑΤΙΚΑ</w:t>
      </w:r>
      <w:r w:rsidR="708C224F" w:rsidRPr="464C52D5">
        <w:rPr>
          <w:rFonts w:cs="Arial"/>
          <w:b/>
          <w:bCs/>
          <w:sz w:val="26"/>
          <w:szCs w:val="26"/>
          <w:lang w:val="el-GR"/>
        </w:rPr>
        <w:t xml:space="preserve"> </w:t>
      </w:r>
    </w:p>
    <w:p w14:paraId="331C7B9E" w14:textId="25A386A5" w:rsidR="464C52D5" w:rsidRDefault="464C52D5" w:rsidP="464C52D5">
      <w:pPr>
        <w:jc w:val="center"/>
        <w:rPr>
          <w:rFonts w:cs="Arial"/>
          <w:b/>
          <w:bCs/>
          <w:sz w:val="26"/>
          <w:szCs w:val="26"/>
          <w:lang w:val="el-GR"/>
        </w:rPr>
      </w:pPr>
    </w:p>
    <w:p w14:paraId="5A4DBE22" w14:textId="11E27AF1" w:rsidR="782A0008" w:rsidRDefault="782A0008" w:rsidP="000F6097">
      <w:pPr>
        <w:spacing w:after="120"/>
        <w:jc w:val="both"/>
        <w:rPr>
          <w:rFonts w:cs="Arial"/>
          <w:b/>
          <w:bCs/>
          <w:sz w:val="22"/>
          <w:szCs w:val="22"/>
          <w:lang w:val="el-GR"/>
        </w:rPr>
      </w:pPr>
      <w:r w:rsidRPr="33761B94">
        <w:rPr>
          <w:rFonts w:cs="Arial"/>
          <w:b/>
          <w:bCs/>
          <w:sz w:val="22"/>
          <w:szCs w:val="22"/>
          <w:lang w:val="el-GR"/>
        </w:rPr>
        <w:t xml:space="preserve">Α. </w:t>
      </w:r>
      <w:r w:rsidR="0B7EFE45" w:rsidRPr="33761B94">
        <w:rPr>
          <w:rFonts w:cs="Arial"/>
          <w:b/>
          <w:bCs/>
          <w:sz w:val="22"/>
          <w:szCs w:val="22"/>
          <w:lang w:val="el-GR"/>
        </w:rPr>
        <w:t>ΠΡΟΣΩΠΙΚΑ ΣΤΟΙΧΕΙΑ</w:t>
      </w:r>
      <w:r w:rsidR="5C7264E9" w:rsidRPr="33761B94">
        <w:rPr>
          <w:rFonts w:cs="Arial"/>
          <w:b/>
          <w:bCs/>
          <w:sz w:val="22"/>
          <w:szCs w:val="22"/>
          <w:lang w:val="el-GR"/>
        </w:rPr>
        <w:t xml:space="preserve">  (</w:t>
      </w:r>
      <w:r w:rsidR="7B6A6D4C" w:rsidRPr="33761B94">
        <w:rPr>
          <w:rFonts w:cs="Arial"/>
          <w:b/>
          <w:bCs/>
          <w:sz w:val="22"/>
          <w:szCs w:val="22"/>
          <w:lang w:val="el-GR"/>
        </w:rPr>
        <w:t>Να συμπληρωθεί με κεφαλαία γράμματα)</w:t>
      </w:r>
    </w:p>
    <w:tbl>
      <w:tblPr>
        <w:tblStyle w:val="TableGrid"/>
        <w:tblW w:w="96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4815"/>
        <w:gridCol w:w="4815"/>
      </w:tblGrid>
      <w:tr w:rsidR="464C52D5" w14:paraId="74118024" w14:textId="77777777" w:rsidTr="009F5F1A">
        <w:trPr>
          <w:trHeight w:val="57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FBD35" w14:textId="33D7AE93" w:rsidR="45A2BBFC" w:rsidRPr="00B23E18" w:rsidRDefault="45A2BBFC" w:rsidP="464C52D5">
            <w:pPr>
              <w:rPr>
                <w:rFonts w:cs="Arial"/>
                <w:sz w:val="22"/>
                <w:szCs w:val="22"/>
                <w:lang w:val="el-GR"/>
              </w:rPr>
            </w:pPr>
            <w:r w:rsidRPr="00B23E18">
              <w:rPr>
                <w:rFonts w:cs="Arial"/>
                <w:sz w:val="22"/>
                <w:szCs w:val="22"/>
                <w:lang w:val="el-GR"/>
              </w:rPr>
              <w:t xml:space="preserve">Όνομα:  </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C40AC" w14:textId="2463005B" w:rsidR="45A2BBFC" w:rsidRPr="00B23E18" w:rsidRDefault="000F6097" w:rsidP="464C52D5">
            <w:pPr>
              <w:rPr>
                <w:rFonts w:cs="Arial"/>
                <w:sz w:val="22"/>
                <w:szCs w:val="22"/>
                <w:lang w:val="el-GR"/>
              </w:rPr>
            </w:pPr>
            <w:r w:rsidRPr="00B23E18">
              <w:rPr>
                <w:rFonts w:cs="Arial"/>
                <w:sz w:val="22"/>
                <w:szCs w:val="22"/>
                <w:lang w:val="el-GR"/>
              </w:rPr>
              <w:t>Επώνυμο</w:t>
            </w:r>
            <w:r w:rsidR="45A2BBFC" w:rsidRPr="00B23E18">
              <w:rPr>
                <w:rFonts w:cs="Arial"/>
                <w:sz w:val="22"/>
                <w:szCs w:val="22"/>
                <w:lang w:val="el-GR"/>
              </w:rPr>
              <w:t xml:space="preserve">:  </w:t>
            </w:r>
          </w:p>
        </w:tc>
      </w:tr>
      <w:tr w:rsidR="464C52D5" w14:paraId="5297FFBE" w14:textId="77777777" w:rsidTr="009F5F1A">
        <w:trPr>
          <w:trHeight w:val="57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69397" w14:textId="007F9500" w:rsidR="45A2BBFC" w:rsidRPr="00B23E18" w:rsidRDefault="45A2BBFC" w:rsidP="464C52D5">
            <w:pPr>
              <w:rPr>
                <w:rFonts w:cs="Arial"/>
                <w:sz w:val="22"/>
                <w:szCs w:val="22"/>
                <w:lang w:val="el-GR"/>
              </w:rPr>
            </w:pPr>
            <w:proofErr w:type="spellStart"/>
            <w:r w:rsidRPr="00B23E18">
              <w:rPr>
                <w:rFonts w:cs="Arial"/>
                <w:sz w:val="22"/>
                <w:szCs w:val="22"/>
                <w:lang w:val="el-GR"/>
              </w:rPr>
              <w:t>Αρ</w:t>
            </w:r>
            <w:proofErr w:type="spellEnd"/>
            <w:r w:rsidRPr="00B23E18">
              <w:rPr>
                <w:rFonts w:cs="Arial"/>
                <w:sz w:val="22"/>
                <w:szCs w:val="22"/>
                <w:lang w:val="el-GR"/>
              </w:rPr>
              <w:t xml:space="preserve">. Πολιτικής Ταυτότητας: </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F0B16" w14:textId="51348E8B" w:rsidR="45A2BBFC" w:rsidRPr="00B23E18" w:rsidRDefault="45A2BBFC" w:rsidP="464C52D5">
            <w:pPr>
              <w:rPr>
                <w:rFonts w:cs="Arial"/>
                <w:sz w:val="22"/>
                <w:szCs w:val="22"/>
                <w:lang w:val="el-GR"/>
              </w:rPr>
            </w:pPr>
            <w:proofErr w:type="spellStart"/>
            <w:r w:rsidRPr="00B23E18">
              <w:rPr>
                <w:rFonts w:cs="Arial"/>
                <w:sz w:val="22"/>
                <w:szCs w:val="22"/>
                <w:lang w:val="el-GR"/>
              </w:rPr>
              <w:t>Αρ</w:t>
            </w:r>
            <w:proofErr w:type="spellEnd"/>
            <w:r w:rsidRPr="00B23E18">
              <w:rPr>
                <w:rFonts w:cs="Arial"/>
                <w:sz w:val="22"/>
                <w:szCs w:val="22"/>
                <w:lang w:val="el-GR"/>
              </w:rPr>
              <w:t xml:space="preserve">. </w:t>
            </w:r>
            <w:proofErr w:type="spellStart"/>
            <w:r w:rsidRPr="00B23E18">
              <w:rPr>
                <w:rFonts w:cs="Arial"/>
                <w:sz w:val="22"/>
                <w:szCs w:val="22"/>
                <w:lang w:val="el-GR"/>
              </w:rPr>
              <w:t>Κοιν</w:t>
            </w:r>
            <w:proofErr w:type="spellEnd"/>
            <w:r w:rsidRPr="00B23E18">
              <w:rPr>
                <w:rFonts w:cs="Arial"/>
                <w:sz w:val="22"/>
                <w:szCs w:val="22"/>
                <w:lang w:val="el-GR"/>
              </w:rPr>
              <w:t xml:space="preserve">. Ασφαλίσεων: </w:t>
            </w:r>
          </w:p>
        </w:tc>
      </w:tr>
      <w:tr w:rsidR="464C52D5" w14:paraId="22482A0A" w14:textId="77777777" w:rsidTr="00B23E18">
        <w:trPr>
          <w:trHeight w:val="57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5B696" w14:textId="41341A68" w:rsidR="5743D023" w:rsidRPr="00B23E18" w:rsidRDefault="5743D023" w:rsidP="464C52D5">
            <w:pPr>
              <w:rPr>
                <w:rFonts w:cs="Arial"/>
                <w:sz w:val="22"/>
                <w:szCs w:val="22"/>
                <w:lang w:val="el-GR"/>
              </w:rPr>
            </w:pPr>
            <w:proofErr w:type="spellStart"/>
            <w:r w:rsidRPr="00B23E18">
              <w:rPr>
                <w:rFonts w:cs="Arial"/>
                <w:sz w:val="22"/>
                <w:szCs w:val="22"/>
                <w:lang w:val="el-GR"/>
              </w:rPr>
              <w:t>Αρ</w:t>
            </w:r>
            <w:proofErr w:type="spellEnd"/>
            <w:r w:rsidRPr="00B23E18">
              <w:rPr>
                <w:rFonts w:cs="Arial"/>
                <w:sz w:val="22"/>
                <w:szCs w:val="22"/>
                <w:lang w:val="el-GR"/>
              </w:rPr>
              <w:t xml:space="preserve">. Μητρώου ΕΤΕΚ: </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20358" w14:textId="1A5DBCE4" w:rsidR="464C52D5" w:rsidRPr="00B23E18" w:rsidRDefault="464C52D5" w:rsidP="464C52D5">
            <w:pPr>
              <w:rPr>
                <w:rFonts w:cs="Arial"/>
                <w:sz w:val="22"/>
                <w:szCs w:val="22"/>
                <w:lang w:val="el-GR"/>
              </w:rPr>
            </w:pPr>
          </w:p>
        </w:tc>
      </w:tr>
      <w:tr w:rsidR="464C52D5" w14:paraId="3C06129A" w14:textId="77777777" w:rsidTr="00B23E18">
        <w:trPr>
          <w:trHeight w:val="576"/>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8A1C20" w14:textId="7F15D168" w:rsidR="45A2BBFC" w:rsidRPr="00B23E18" w:rsidRDefault="45A2BBFC" w:rsidP="464C52D5">
            <w:pPr>
              <w:rPr>
                <w:rFonts w:cs="Arial"/>
                <w:sz w:val="22"/>
                <w:szCs w:val="22"/>
                <w:lang w:val="el-GR"/>
              </w:rPr>
            </w:pPr>
            <w:r w:rsidRPr="00B23E18">
              <w:rPr>
                <w:rFonts w:cs="Arial"/>
                <w:sz w:val="22"/>
                <w:szCs w:val="22"/>
                <w:lang w:val="el-GR"/>
              </w:rPr>
              <w:t xml:space="preserve">Διεύθυνση Διαμονής: </w:t>
            </w:r>
          </w:p>
        </w:tc>
      </w:tr>
      <w:tr w:rsidR="464C52D5" w14:paraId="2BAB226C" w14:textId="77777777" w:rsidTr="009F5F1A">
        <w:trPr>
          <w:trHeight w:val="57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4D976" w14:textId="076FC878" w:rsidR="13157B35" w:rsidRPr="00B23E18" w:rsidRDefault="13157B35" w:rsidP="464C52D5">
            <w:pPr>
              <w:rPr>
                <w:rFonts w:cs="Arial"/>
                <w:sz w:val="22"/>
                <w:szCs w:val="22"/>
                <w:lang w:val="el-GR"/>
              </w:rPr>
            </w:pPr>
            <w:proofErr w:type="spellStart"/>
            <w:r w:rsidRPr="00B23E18">
              <w:rPr>
                <w:rFonts w:cs="Arial"/>
                <w:sz w:val="22"/>
                <w:szCs w:val="22"/>
                <w:lang w:val="el-GR"/>
              </w:rPr>
              <w:t>Ταχ</w:t>
            </w:r>
            <w:proofErr w:type="spellEnd"/>
            <w:r w:rsidRPr="00B23E18">
              <w:rPr>
                <w:rFonts w:cs="Arial"/>
                <w:sz w:val="22"/>
                <w:szCs w:val="22"/>
                <w:lang w:val="el-GR"/>
              </w:rPr>
              <w:t>. Κώδικας:</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E7499" w14:textId="41BCA883" w:rsidR="13157B35" w:rsidRPr="00B23E18" w:rsidRDefault="13157B35" w:rsidP="464C52D5">
            <w:pPr>
              <w:rPr>
                <w:rFonts w:cs="Arial"/>
                <w:sz w:val="22"/>
                <w:szCs w:val="22"/>
                <w:lang w:val="el-GR"/>
              </w:rPr>
            </w:pPr>
            <w:r w:rsidRPr="00B23E18">
              <w:rPr>
                <w:rFonts w:cs="Arial"/>
                <w:sz w:val="22"/>
                <w:szCs w:val="22"/>
                <w:lang w:val="el-GR"/>
              </w:rPr>
              <w:t>Επαρχία:</w:t>
            </w:r>
          </w:p>
        </w:tc>
      </w:tr>
      <w:tr w:rsidR="464C52D5" w14:paraId="2ACFDE7B" w14:textId="77777777" w:rsidTr="009F5F1A">
        <w:trPr>
          <w:trHeight w:val="576"/>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357FD" w14:textId="0307CE76" w:rsidR="13157B35" w:rsidRPr="00B23E18" w:rsidRDefault="13157B35" w:rsidP="464C52D5">
            <w:pPr>
              <w:rPr>
                <w:rFonts w:cs="Arial"/>
                <w:sz w:val="22"/>
                <w:szCs w:val="22"/>
                <w:lang w:val="el-GR"/>
              </w:rPr>
            </w:pPr>
            <w:proofErr w:type="spellStart"/>
            <w:r w:rsidRPr="00B23E18">
              <w:rPr>
                <w:rFonts w:cs="Arial"/>
                <w:sz w:val="22"/>
                <w:szCs w:val="22"/>
                <w:lang w:val="el-GR"/>
              </w:rPr>
              <w:t>Τηλ</w:t>
            </w:r>
            <w:proofErr w:type="spellEnd"/>
            <w:r w:rsidRPr="00B23E18">
              <w:rPr>
                <w:rFonts w:cs="Arial"/>
                <w:sz w:val="22"/>
                <w:szCs w:val="22"/>
                <w:lang w:val="el-GR"/>
              </w:rPr>
              <w:t>.:</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127EB" w14:textId="1A5DBCE4" w:rsidR="464C52D5" w:rsidRPr="00B23E18" w:rsidRDefault="464C52D5" w:rsidP="464C52D5">
            <w:pPr>
              <w:rPr>
                <w:rFonts w:cs="Arial"/>
                <w:sz w:val="22"/>
                <w:szCs w:val="22"/>
                <w:lang w:val="el-GR"/>
              </w:rPr>
            </w:pPr>
          </w:p>
        </w:tc>
      </w:tr>
      <w:tr w:rsidR="464C52D5" w14:paraId="49FBFD91" w14:textId="77777777" w:rsidTr="009F5F1A">
        <w:trPr>
          <w:trHeight w:val="576"/>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60CF9" w14:textId="52894705" w:rsidR="13157B35" w:rsidRPr="00B23E18" w:rsidRDefault="13157B35" w:rsidP="464C52D5">
            <w:pPr>
              <w:rPr>
                <w:rFonts w:cs="Arial"/>
                <w:sz w:val="22"/>
                <w:szCs w:val="22"/>
                <w:lang w:val="el-GR"/>
              </w:rPr>
            </w:pPr>
            <w:r w:rsidRPr="00B23E18">
              <w:rPr>
                <w:rFonts w:cs="Arial"/>
                <w:sz w:val="22"/>
                <w:szCs w:val="22"/>
                <w:lang w:val="el-GR"/>
              </w:rPr>
              <w:t>Διεύθυνση</w:t>
            </w:r>
            <w:r w:rsidR="000F6097" w:rsidRPr="00B23E18">
              <w:rPr>
                <w:rFonts w:cs="Arial"/>
                <w:sz w:val="22"/>
                <w:szCs w:val="22"/>
                <w:lang w:val="en-US"/>
              </w:rPr>
              <w:t xml:space="preserve"> </w:t>
            </w:r>
            <w:r w:rsidR="000F6097" w:rsidRPr="00B23E18">
              <w:rPr>
                <w:rFonts w:cs="Arial"/>
                <w:sz w:val="22"/>
                <w:szCs w:val="22"/>
                <w:lang w:val="el-GR"/>
              </w:rPr>
              <w:t>Ηλεκτρονικού Ταχυδρομείου</w:t>
            </w:r>
            <w:r w:rsidRPr="00B23E18">
              <w:rPr>
                <w:rFonts w:cs="Arial"/>
                <w:sz w:val="22"/>
                <w:szCs w:val="22"/>
                <w:lang w:val="el-GR"/>
              </w:rPr>
              <w:t>:</w:t>
            </w:r>
          </w:p>
        </w:tc>
      </w:tr>
    </w:tbl>
    <w:p w14:paraId="5A35A819" w14:textId="77777777" w:rsidR="009F5F1A" w:rsidRDefault="009F5F1A" w:rsidP="464C52D5">
      <w:pPr>
        <w:jc w:val="both"/>
        <w:rPr>
          <w:rFonts w:cs="Arial"/>
          <w:b/>
          <w:bCs/>
          <w:sz w:val="22"/>
          <w:szCs w:val="22"/>
          <w:lang w:val="el-GR"/>
        </w:rPr>
      </w:pPr>
    </w:p>
    <w:p w14:paraId="51E72F41" w14:textId="5F2EB398" w:rsidR="75338DA2" w:rsidRDefault="75338DA2" w:rsidP="000F6097">
      <w:pPr>
        <w:spacing w:after="120"/>
        <w:jc w:val="both"/>
        <w:rPr>
          <w:rFonts w:cs="Arial"/>
          <w:b/>
          <w:bCs/>
          <w:sz w:val="22"/>
          <w:szCs w:val="22"/>
          <w:lang w:val="el-GR"/>
        </w:rPr>
      </w:pPr>
      <w:r w:rsidRPr="2E9992FE">
        <w:rPr>
          <w:rFonts w:cs="Arial"/>
          <w:b/>
          <w:bCs/>
          <w:sz w:val="22"/>
          <w:szCs w:val="22"/>
          <w:lang w:val="el-GR"/>
        </w:rPr>
        <w:t>Β. ΕΠΑΡΧΙΕΣ ΕΠΙΛΟΓΗΣ (Να σημειωθούν οι Επαρχίες κατά σειρά προτίμησης</w:t>
      </w:r>
      <w:r w:rsidR="5DEE3E21" w:rsidRPr="2E9992FE">
        <w:rPr>
          <w:rFonts w:cs="Arial"/>
          <w:b/>
          <w:bCs/>
          <w:sz w:val="22"/>
          <w:szCs w:val="22"/>
          <w:lang w:val="el-GR"/>
        </w:rPr>
        <w:t xml:space="preserve"> 1-4)</w:t>
      </w:r>
    </w:p>
    <w:tbl>
      <w:tblPr>
        <w:tblStyle w:val="TableGrid"/>
        <w:tblW w:w="5000" w:type="pct"/>
        <w:tblLayout w:type="fixed"/>
        <w:tblLook w:val="04A0" w:firstRow="1" w:lastRow="0" w:firstColumn="1" w:lastColumn="0" w:noHBand="0" w:noVBand="1"/>
      </w:tblPr>
      <w:tblGrid>
        <w:gridCol w:w="1548"/>
        <w:gridCol w:w="859"/>
        <w:gridCol w:w="1547"/>
        <w:gridCol w:w="860"/>
        <w:gridCol w:w="1547"/>
        <w:gridCol w:w="860"/>
        <w:gridCol w:w="1547"/>
        <w:gridCol w:w="860"/>
      </w:tblGrid>
      <w:tr w:rsidR="009F5F1A" w:rsidRPr="009F5F1A" w14:paraId="2CB20CB6" w14:textId="77777777" w:rsidTr="009F5F1A">
        <w:trPr>
          <w:trHeight w:val="567"/>
        </w:trPr>
        <w:tc>
          <w:tcPr>
            <w:tcW w:w="1531" w:type="dxa"/>
            <w:tcBorders>
              <w:right w:val="nil"/>
            </w:tcBorders>
            <w:vAlign w:val="center"/>
          </w:tcPr>
          <w:p w14:paraId="1AB011DE" w14:textId="02D398AD" w:rsidR="009F5F1A" w:rsidRPr="009F5F1A" w:rsidRDefault="009F5F1A" w:rsidP="464C52D5">
            <w:pPr>
              <w:jc w:val="both"/>
              <w:rPr>
                <w:rFonts w:cs="Arial"/>
                <w:sz w:val="22"/>
                <w:szCs w:val="22"/>
                <w:lang w:val="el-GR"/>
              </w:rPr>
            </w:pPr>
            <w:r w:rsidRPr="009F5F1A">
              <w:rPr>
                <w:rFonts w:cs="Arial"/>
                <w:sz w:val="22"/>
                <w:szCs w:val="22"/>
                <w:lang w:val="el-GR"/>
              </w:rPr>
              <w:t>Λευκωσία</w:t>
            </w:r>
          </w:p>
        </w:tc>
        <w:tc>
          <w:tcPr>
            <w:tcW w:w="849" w:type="dxa"/>
            <w:tcBorders>
              <w:left w:val="nil"/>
            </w:tcBorders>
            <w:vAlign w:val="center"/>
          </w:tcPr>
          <w:p w14:paraId="6FAA2E90" w14:textId="323CC2D6" w:rsidR="009F5F1A" w:rsidRPr="009F5F1A" w:rsidRDefault="009F5F1A" w:rsidP="464C52D5">
            <w:pPr>
              <w:jc w:val="both"/>
              <w:rPr>
                <w:rFonts w:cs="Arial"/>
                <w:sz w:val="44"/>
                <w:szCs w:val="44"/>
                <w:lang w:val="el-GR"/>
              </w:rPr>
            </w:pPr>
            <w:r>
              <w:rPr>
                <w:noProof/>
              </w:rPr>
              <mc:AlternateContent>
                <mc:Choice Requires="wps">
                  <w:drawing>
                    <wp:inline distT="0" distB="0" distL="0" distR="0" wp14:anchorId="600B5073" wp14:editId="2D1A3B46">
                      <wp:extent cx="204470" cy="186690"/>
                      <wp:effectExtent l="0" t="0" r="24130" b="22860"/>
                      <wp:docPr id="1408982597"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0EC23504"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c>
          <w:tcPr>
            <w:tcW w:w="1531" w:type="dxa"/>
            <w:tcBorders>
              <w:right w:val="nil"/>
            </w:tcBorders>
            <w:vAlign w:val="center"/>
          </w:tcPr>
          <w:p w14:paraId="6EC93E00" w14:textId="5177E2B1" w:rsidR="009F5F1A" w:rsidRPr="009F5F1A" w:rsidRDefault="009F5F1A" w:rsidP="464C52D5">
            <w:pPr>
              <w:jc w:val="both"/>
              <w:rPr>
                <w:rFonts w:cs="Arial"/>
                <w:sz w:val="22"/>
                <w:szCs w:val="22"/>
                <w:lang w:val="el-GR"/>
              </w:rPr>
            </w:pPr>
            <w:r>
              <w:rPr>
                <w:rFonts w:cs="Arial"/>
                <w:sz w:val="22"/>
                <w:szCs w:val="22"/>
                <w:lang w:val="el-GR"/>
              </w:rPr>
              <w:t>Λάρνακα</w:t>
            </w:r>
          </w:p>
        </w:tc>
        <w:tc>
          <w:tcPr>
            <w:tcW w:w="851" w:type="dxa"/>
            <w:tcBorders>
              <w:left w:val="nil"/>
            </w:tcBorders>
            <w:vAlign w:val="center"/>
          </w:tcPr>
          <w:p w14:paraId="395C7139" w14:textId="280D5BA3" w:rsidR="009F5F1A" w:rsidRPr="009F5F1A" w:rsidRDefault="009F5F1A" w:rsidP="464C52D5">
            <w:pPr>
              <w:jc w:val="both"/>
              <w:rPr>
                <w:rFonts w:cs="Arial"/>
                <w:sz w:val="44"/>
                <w:szCs w:val="44"/>
                <w:lang w:val="el-GR"/>
              </w:rPr>
            </w:pPr>
            <w:r>
              <w:rPr>
                <w:noProof/>
              </w:rPr>
              <mc:AlternateContent>
                <mc:Choice Requires="wps">
                  <w:drawing>
                    <wp:inline distT="0" distB="0" distL="0" distR="0" wp14:anchorId="23813C48" wp14:editId="2FF2553F">
                      <wp:extent cx="204470" cy="186690"/>
                      <wp:effectExtent l="0" t="0" r="24130" b="22860"/>
                      <wp:docPr id="477334249"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29B897C5"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c>
          <w:tcPr>
            <w:tcW w:w="1531" w:type="dxa"/>
            <w:tcBorders>
              <w:right w:val="nil"/>
            </w:tcBorders>
            <w:vAlign w:val="center"/>
          </w:tcPr>
          <w:p w14:paraId="2A706EDA" w14:textId="38E9004D" w:rsidR="009F5F1A" w:rsidRPr="009F5F1A" w:rsidRDefault="009F5F1A" w:rsidP="464C52D5">
            <w:pPr>
              <w:jc w:val="both"/>
              <w:rPr>
                <w:rFonts w:cs="Arial"/>
                <w:sz w:val="22"/>
                <w:szCs w:val="22"/>
                <w:lang w:val="el-GR"/>
              </w:rPr>
            </w:pPr>
            <w:r>
              <w:rPr>
                <w:rFonts w:cs="Arial"/>
                <w:sz w:val="22"/>
                <w:szCs w:val="22"/>
                <w:lang w:val="el-GR"/>
              </w:rPr>
              <w:t>Λεμεσός</w:t>
            </w:r>
          </w:p>
        </w:tc>
        <w:tc>
          <w:tcPr>
            <w:tcW w:w="851" w:type="dxa"/>
            <w:tcBorders>
              <w:left w:val="nil"/>
            </w:tcBorders>
            <w:vAlign w:val="center"/>
          </w:tcPr>
          <w:p w14:paraId="36595E30" w14:textId="20153D15" w:rsidR="009F5F1A" w:rsidRPr="009F5F1A" w:rsidRDefault="009F5F1A" w:rsidP="464C52D5">
            <w:pPr>
              <w:jc w:val="both"/>
              <w:rPr>
                <w:rFonts w:cs="Arial"/>
                <w:sz w:val="44"/>
                <w:szCs w:val="44"/>
                <w:lang w:val="el-GR"/>
              </w:rPr>
            </w:pPr>
            <w:r>
              <w:rPr>
                <w:noProof/>
              </w:rPr>
              <mc:AlternateContent>
                <mc:Choice Requires="wps">
                  <w:drawing>
                    <wp:inline distT="0" distB="0" distL="0" distR="0" wp14:anchorId="69D50EFD" wp14:editId="2DAD013D">
                      <wp:extent cx="204470" cy="186690"/>
                      <wp:effectExtent l="0" t="0" r="24130" b="22860"/>
                      <wp:docPr id="856941608"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2C9025FD"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c>
          <w:tcPr>
            <w:tcW w:w="1531" w:type="dxa"/>
            <w:tcBorders>
              <w:right w:val="nil"/>
            </w:tcBorders>
            <w:vAlign w:val="center"/>
          </w:tcPr>
          <w:p w14:paraId="1D7F2BBC" w14:textId="7DC4AC9C" w:rsidR="009F5F1A" w:rsidRPr="009F5F1A" w:rsidRDefault="009F5F1A" w:rsidP="464C52D5">
            <w:pPr>
              <w:jc w:val="both"/>
              <w:rPr>
                <w:rFonts w:cs="Arial"/>
                <w:sz w:val="22"/>
                <w:szCs w:val="22"/>
                <w:lang w:val="el-GR"/>
              </w:rPr>
            </w:pPr>
            <w:r>
              <w:rPr>
                <w:rFonts w:cs="Arial"/>
                <w:sz w:val="22"/>
                <w:szCs w:val="22"/>
                <w:lang w:val="el-GR"/>
              </w:rPr>
              <w:t>Πάφος</w:t>
            </w:r>
          </w:p>
        </w:tc>
        <w:tc>
          <w:tcPr>
            <w:tcW w:w="851" w:type="dxa"/>
            <w:tcBorders>
              <w:left w:val="nil"/>
            </w:tcBorders>
            <w:vAlign w:val="center"/>
          </w:tcPr>
          <w:p w14:paraId="32BD8C09" w14:textId="7678DE5E" w:rsidR="009F5F1A" w:rsidRPr="009F5F1A" w:rsidRDefault="009F5F1A" w:rsidP="464C52D5">
            <w:pPr>
              <w:jc w:val="both"/>
              <w:rPr>
                <w:rFonts w:cs="Arial"/>
                <w:sz w:val="44"/>
                <w:szCs w:val="44"/>
                <w:lang w:val="el-GR"/>
              </w:rPr>
            </w:pPr>
            <w:r>
              <w:rPr>
                <w:noProof/>
              </w:rPr>
              <mc:AlternateContent>
                <mc:Choice Requires="wps">
                  <w:drawing>
                    <wp:inline distT="0" distB="0" distL="0" distR="0" wp14:anchorId="15F7BAEE" wp14:editId="5BCAFCD3">
                      <wp:extent cx="204470" cy="186690"/>
                      <wp:effectExtent l="0" t="0" r="24130" b="22860"/>
                      <wp:docPr id="1228548079"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67D51861"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r>
    </w:tbl>
    <w:p w14:paraId="387055D2" w14:textId="77777777" w:rsidR="009F5F1A" w:rsidRDefault="009F5F1A" w:rsidP="464C52D5">
      <w:pPr>
        <w:jc w:val="both"/>
        <w:rPr>
          <w:rFonts w:cs="Arial"/>
          <w:b/>
          <w:bCs/>
          <w:sz w:val="22"/>
          <w:szCs w:val="22"/>
          <w:lang w:val="el-GR"/>
        </w:rPr>
      </w:pPr>
    </w:p>
    <w:p w14:paraId="4B4516B3" w14:textId="18717787" w:rsidR="08A0704C" w:rsidRDefault="08A0704C" w:rsidP="009F5F1A">
      <w:pPr>
        <w:spacing w:after="120"/>
        <w:jc w:val="both"/>
        <w:rPr>
          <w:rFonts w:cs="Arial"/>
          <w:b/>
          <w:bCs/>
          <w:sz w:val="22"/>
          <w:szCs w:val="22"/>
          <w:lang w:val="el-GR"/>
        </w:rPr>
      </w:pPr>
      <w:r w:rsidRPr="33761B94">
        <w:rPr>
          <w:rFonts w:cs="Arial"/>
          <w:b/>
          <w:bCs/>
          <w:sz w:val="22"/>
          <w:szCs w:val="22"/>
          <w:lang w:val="el-GR"/>
        </w:rPr>
        <w:t>Γ. ΕΠΑΓΓΕΛΜΑΤΙΚΗ ΠΕΙΡΑ</w:t>
      </w:r>
    </w:p>
    <w:p w14:paraId="025A4217" w14:textId="323951B9" w:rsidR="52197957" w:rsidRDefault="52197957" w:rsidP="33761B94">
      <w:pPr>
        <w:jc w:val="both"/>
        <w:rPr>
          <w:rFonts w:cs="Arial"/>
          <w:sz w:val="22"/>
          <w:szCs w:val="22"/>
          <w:lang w:val="el-GR"/>
        </w:rPr>
      </w:pPr>
      <w:r w:rsidRPr="00025A3F">
        <w:rPr>
          <w:rFonts w:cs="Arial"/>
          <w:b/>
          <w:bCs/>
          <w:sz w:val="22"/>
          <w:szCs w:val="22"/>
          <w:lang w:val="el-GR"/>
        </w:rPr>
        <w:t>Πενταετής</w:t>
      </w:r>
      <w:r w:rsidR="004427A8">
        <w:rPr>
          <w:rFonts w:cs="Arial"/>
          <w:b/>
          <w:bCs/>
          <w:sz w:val="22"/>
          <w:szCs w:val="22"/>
          <w:lang w:val="el-GR"/>
        </w:rPr>
        <w:t xml:space="preserve"> (5ετής) </w:t>
      </w:r>
      <w:r w:rsidRPr="00025A3F">
        <w:rPr>
          <w:rFonts w:cs="Arial"/>
          <w:sz w:val="22"/>
          <w:szCs w:val="22"/>
          <w:lang w:val="el-GR"/>
        </w:rPr>
        <w:t xml:space="preserve">, τουλάχιστον, πείρα </w:t>
      </w:r>
      <w:r w:rsidR="48C02CAA" w:rsidRPr="00025A3F">
        <w:rPr>
          <w:rFonts w:cs="Arial"/>
          <w:sz w:val="22"/>
          <w:szCs w:val="22"/>
          <w:lang w:val="el-GR"/>
        </w:rPr>
        <w:t xml:space="preserve">σε </w:t>
      </w:r>
      <w:r w:rsidR="004E26B5">
        <w:rPr>
          <w:rFonts w:cs="Arial"/>
          <w:sz w:val="22"/>
          <w:szCs w:val="22"/>
          <w:lang w:val="el-GR"/>
        </w:rPr>
        <w:t>εκτίμηση ακινήτων</w:t>
      </w:r>
      <w:r w:rsidR="55694705" w:rsidRPr="00025A3F">
        <w:rPr>
          <w:rFonts w:cs="Arial"/>
          <w:sz w:val="22"/>
          <w:szCs w:val="22"/>
          <w:lang w:val="el-GR"/>
        </w:rPr>
        <w:t>.</w:t>
      </w:r>
      <w:r w:rsidR="751F7076" w:rsidRPr="00025A3F">
        <w:rPr>
          <w:rFonts w:cs="Arial"/>
          <w:sz w:val="22"/>
          <w:szCs w:val="22"/>
          <w:lang w:val="el-G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76"/>
        <w:gridCol w:w="7216"/>
        <w:gridCol w:w="708"/>
        <w:gridCol w:w="1128"/>
      </w:tblGrid>
      <w:tr w:rsidR="009F5F1A" w14:paraId="676B827F" w14:textId="77777777" w:rsidTr="009F5F1A">
        <w:trPr>
          <w:cantSplit/>
          <w:trHeight w:val="567"/>
        </w:trPr>
        <w:tc>
          <w:tcPr>
            <w:tcW w:w="576" w:type="dxa"/>
            <w:vAlign w:val="center"/>
          </w:tcPr>
          <w:p w14:paraId="13002726" w14:textId="5995E078" w:rsidR="009F5F1A" w:rsidRDefault="009F5F1A" w:rsidP="33761B94">
            <w:pPr>
              <w:jc w:val="both"/>
              <w:rPr>
                <w:rFonts w:cs="Arial"/>
                <w:sz w:val="22"/>
                <w:szCs w:val="22"/>
                <w:lang w:val="el-GR"/>
              </w:rPr>
            </w:pPr>
            <w:r>
              <w:rPr>
                <w:noProof/>
              </w:rPr>
              <mc:AlternateContent>
                <mc:Choice Requires="wps">
                  <w:drawing>
                    <wp:inline distT="0" distB="0" distL="0" distR="0" wp14:anchorId="65D14B4F" wp14:editId="29430F3C">
                      <wp:extent cx="204470" cy="186690"/>
                      <wp:effectExtent l="0" t="0" r="24130" b="22860"/>
                      <wp:docPr id="59127665"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2112E4E7"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c>
          <w:tcPr>
            <w:tcW w:w="7216" w:type="dxa"/>
            <w:vAlign w:val="center"/>
          </w:tcPr>
          <w:p w14:paraId="07EA983A" w14:textId="2397DDE7" w:rsidR="009F5F1A" w:rsidRDefault="009F5F1A" w:rsidP="33761B94">
            <w:pPr>
              <w:jc w:val="both"/>
              <w:rPr>
                <w:rFonts w:cs="Arial"/>
                <w:sz w:val="22"/>
                <w:szCs w:val="22"/>
                <w:lang w:val="el-GR"/>
              </w:rPr>
            </w:pPr>
            <w:r w:rsidRPr="33761B94">
              <w:rPr>
                <w:rFonts w:cs="Arial"/>
                <w:b/>
                <w:bCs/>
                <w:sz w:val="22"/>
                <w:szCs w:val="22"/>
                <w:lang w:val="el-GR"/>
              </w:rPr>
              <w:t>ΝΑΙ (Να επισυναφθούν σχετικά αποδεικτικά έγγραφα)</w:t>
            </w:r>
          </w:p>
        </w:tc>
        <w:tc>
          <w:tcPr>
            <w:tcW w:w="708" w:type="dxa"/>
            <w:vAlign w:val="center"/>
          </w:tcPr>
          <w:p w14:paraId="4DDE9E1E" w14:textId="3E24FBE6" w:rsidR="009F5F1A" w:rsidRDefault="009F5F1A" w:rsidP="33761B94">
            <w:pPr>
              <w:jc w:val="both"/>
              <w:rPr>
                <w:rFonts w:cs="Arial"/>
                <w:sz w:val="22"/>
                <w:szCs w:val="22"/>
                <w:lang w:val="el-GR"/>
              </w:rPr>
            </w:pPr>
            <w:r>
              <w:rPr>
                <w:noProof/>
              </w:rPr>
              <mc:AlternateContent>
                <mc:Choice Requires="wps">
                  <w:drawing>
                    <wp:inline distT="0" distB="0" distL="0" distR="0" wp14:anchorId="2BE07588" wp14:editId="5D09A71D">
                      <wp:extent cx="204470" cy="186690"/>
                      <wp:effectExtent l="0" t="0" r="24130" b="22860"/>
                      <wp:docPr id="1383120385"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w:pict>
                    <v:rect w14:anchorId="005DE3D2" id="Rectangle 1" o:spid="_x0000_s1026" style="width:16.1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" fillcolor="white [3201]">
                      <w10:anchorlock/>
                    </v:rect>
                  </w:pict>
                </mc:Fallback>
              </mc:AlternateContent>
            </w:r>
          </w:p>
        </w:tc>
        <w:tc>
          <w:tcPr>
            <w:tcW w:w="1128" w:type="dxa"/>
            <w:vAlign w:val="center"/>
          </w:tcPr>
          <w:p w14:paraId="7064D5D0" w14:textId="572D67FE" w:rsidR="009F5F1A" w:rsidRDefault="009F5F1A" w:rsidP="33761B94">
            <w:pPr>
              <w:jc w:val="both"/>
              <w:rPr>
                <w:rFonts w:cs="Arial"/>
                <w:sz w:val="22"/>
                <w:szCs w:val="22"/>
                <w:lang w:val="el-GR"/>
              </w:rPr>
            </w:pPr>
            <w:r w:rsidRPr="33761B94">
              <w:rPr>
                <w:rFonts w:cs="Arial"/>
                <w:b/>
                <w:bCs/>
                <w:sz w:val="22"/>
                <w:szCs w:val="22"/>
                <w:lang w:val="el-GR"/>
              </w:rPr>
              <w:t>ΟΧΙ</w:t>
            </w:r>
          </w:p>
        </w:tc>
      </w:tr>
    </w:tbl>
    <w:p w14:paraId="002645BE" w14:textId="77777777" w:rsidR="009F5F1A" w:rsidRDefault="009F5F1A" w:rsidP="33761B94">
      <w:pPr>
        <w:jc w:val="both"/>
        <w:rPr>
          <w:rFonts w:cs="Arial"/>
          <w:sz w:val="22"/>
          <w:szCs w:val="22"/>
          <w:lang w:val="el-GR"/>
        </w:rPr>
      </w:pPr>
    </w:p>
    <w:p w14:paraId="71DBEF2D" w14:textId="77777777" w:rsidR="009F5F1A" w:rsidRPr="00B23E18" w:rsidRDefault="009F5F1A" w:rsidP="00B23E18">
      <w:pPr>
        <w:spacing w:line="300" w:lineRule="auto"/>
        <w:jc w:val="both"/>
        <w:rPr>
          <w:rFonts w:cs="Arial"/>
          <w:sz w:val="22"/>
          <w:szCs w:val="22"/>
          <w:lang w:val="el-GR"/>
        </w:rPr>
      </w:pPr>
    </w:p>
    <w:p w14:paraId="1366962C" w14:textId="2590F7A2" w:rsidR="54357428" w:rsidRPr="00B23E18" w:rsidRDefault="54357428" w:rsidP="00B23E18">
      <w:pPr>
        <w:spacing w:line="300" w:lineRule="auto"/>
        <w:jc w:val="both"/>
        <w:rPr>
          <w:rFonts w:cs="Arial"/>
          <w:sz w:val="22"/>
          <w:szCs w:val="22"/>
          <w:lang w:val="el-GR"/>
        </w:rPr>
      </w:pPr>
      <w:r w:rsidRPr="00B23E18">
        <w:rPr>
          <w:rFonts w:cs="Arial"/>
          <w:sz w:val="22"/>
          <w:szCs w:val="22"/>
          <w:lang w:val="el-GR"/>
        </w:rPr>
        <w:t xml:space="preserve">Εξουσιοδοτώ την αρχή, η οποία έχει την ευθύνη για </w:t>
      </w:r>
      <w:r w:rsidR="01E76B2B" w:rsidRPr="00B23E18">
        <w:rPr>
          <w:rFonts w:cs="Arial"/>
          <w:sz w:val="22"/>
          <w:szCs w:val="22"/>
          <w:lang w:val="el-GR"/>
        </w:rPr>
        <w:t xml:space="preserve">καταρτισμό καταλόγου </w:t>
      </w:r>
      <w:r w:rsidR="004E26B5" w:rsidRPr="00B23E18">
        <w:rPr>
          <w:rFonts w:cs="Arial"/>
          <w:sz w:val="22"/>
          <w:szCs w:val="22"/>
          <w:lang w:val="el-GR"/>
        </w:rPr>
        <w:t>εκτιμητών</w:t>
      </w:r>
      <w:r w:rsidR="01E76B2B" w:rsidRPr="00B23E18">
        <w:rPr>
          <w:rFonts w:cs="Arial"/>
          <w:sz w:val="22"/>
          <w:szCs w:val="22"/>
          <w:lang w:val="el-GR"/>
        </w:rPr>
        <w:t>, για κάλυψη συγκεκριμένων αναγκών</w:t>
      </w:r>
      <w:r w:rsidR="6F9F59F9" w:rsidRPr="00B23E18">
        <w:rPr>
          <w:rFonts w:cs="Arial"/>
          <w:sz w:val="22"/>
          <w:szCs w:val="22"/>
          <w:lang w:val="el-GR"/>
        </w:rPr>
        <w:t>, 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 του Ατόμου) Νόμου, τα οποία έχουν δηλ</w:t>
      </w:r>
      <w:r w:rsidR="25E51452" w:rsidRPr="00B23E18">
        <w:rPr>
          <w:rFonts w:cs="Arial"/>
          <w:sz w:val="22"/>
          <w:szCs w:val="22"/>
          <w:lang w:val="el-GR"/>
        </w:rPr>
        <w:t xml:space="preserve">ωθεί στο παρόν έντυπο. </w:t>
      </w:r>
    </w:p>
    <w:p w14:paraId="3A0E7831" w14:textId="1CE56F64" w:rsidR="464C52D5" w:rsidRPr="00B23E18" w:rsidRDefault="464C52D5" w:rsidP="00B23E18">
      <w:pPr>
        <w:spacing w:line="300" w:lineRule="auto"/>
        <w:jc w:val="both"/>
        <w:rPr>
          <w:rFonts w:cs="Arial"/>
          <w:b/>
          <w:bCs/>
          <w:sz w:val="22"/>
          <w:szCs w:val="22"/>
          <w:lang w:val="el-GR"/>
        </w:rPr>
      </w:pPr>
    </w:p>
    <w:p w14:paraId="70E89165" w14:textId="77777777" w:rsidR="004427A8" w:rsidRDefault="004427A8" w:rsidP="2C7E7CB7">
      <w:pPr>
        <w:jc w:val="both"/>
        <w:rPr>
          <w:rFonts w:cs="Arial"/>
          <w:sz w:val="22"/>
          <w:szCs w:val="22"/>
          <w:lang w:val="el-GR"/>
        </w:rPr>
      </w:pPr>
    </w:p>
    <w:p w14:paraId="44D31BA7" w14:textId="05FEDB62" w:rsidR="2C7E7CB7" w:rsidRDefault="51186364" w:rsidP="33761B94">
      <w:pPr>
        <w:jc w:val="both"/>
        <w:rPr>
          <w:rFonts w:cs="Arial"/>
          <w:b/>
          <w:bCs/>
          <w:sz w:val="22"/>
          <w:szCs w:val="22"/>
          <w:lang w:val="el-GR"/>
        </w:rPr>
      </w:pPr>
      <w:r w:rsidRPr="33761B94">
        <w:rPr>
          <w:rFonts w:cs="Arial"/>
          <w:sz w:val="22"/>
          <w:szCs w:val="22"/>
          <w:lang w:val="el-GR"/>
        </w:rPr>
        <w:t>Υπογραφή: ..................................................         Ημερομηνία: ..........................................</w:t>
      </w:r>
    </w:p>
    <w:p w14:paraId="38CF13D2" w14:textId="4B4E7DEB" w:rsidR="2C7E7CB7" w:rsidRDefault="59C4DC60" w:rsidP="33761B94">
      <w:r>
        <w:br w:type="page"/>
      </w:r>
    </w:p>
    <w:p w14:paraId="12ADB5E4" w14:textId="12D8EDC0" w:rsidR="2C7E7CB7" w:rsidRPr="00B23E18" w:rsidRDefault="59C4DC60" w:rsidP="00B23E18">
      <w:pPr>
        <w:spacing w:line="300" w:lineRule="auto"/>
        <w:jc w:val="both"/>
        <w:rPr>
          <w:rFonts w:cs="Arial"/>
          <w:b/>
          <w:bCs/>
          <w:sz w:val="22"/>
          <w:szCs w:val="22"/>
          <w:u w:val="single"/>
          <w:lang w:val="el-GR"/>
        </w:rPr>
      </w:pPr>
      <w:r w:rsidRPr="00B23E18">
        <w:rPr>
          <w:rFonts w:cs="Arial"/>
          <w:b/>
          <w:bCs/>
          <w:sz w:val="22"/>
          <w:szCs w:val="22"/>
          <w:u w:val="single"/>
          <w:lang w:val="el-GR"/>
        </w:rPr>
        <w:lastRenderedPageBreak/>
        <w:t>ΣΗΜΑΝΤΙΚΕΣ ΠΛΗΡΟΦΟΡΙΕΣ</w:t>
      </w:r>
    </w:p>
    <w:p w14:paraId="0C5F4CB6" w14:textId="77777777" w:rsidR="004427A8" w:rsidRPr="00B23E18" w:rsidRDefault="004427A8" w:rsidP="00B23E18">
      <w:pPr>
        <w:spacing w:line="300" w:lineRule="auto"/>
        <w:jc w:val="both"/>
        <w:rPr>
          <w:rFonts w:cs="Arial"/>
          <w:b/>
          <w:bCs/>
          <w:sz w:val="22"/>
          <w:szCs w:val="22"/>
          <w:u w:val="single"/>
          <w:lang w:val="el-GR"/>
        </w:rPr>
      </w:pPr>
    </w:p>
    <w:p w14:paraId="3F23D422" w14:textId="7D025515" w:rsidR="33761B94" w:rsidRPr="00B23E18" w:rsidRDefault="00B23E18" w:rsidP="00B23E18">
      <w:pPr>
        <w:spacing w:line="300" w:lineRule="auto"/>
        <w:ind w:left="340" w:hanging="340"/>
        <w:jc w:val="both"/>
        <w:rPr>
          <w:rFonts w:cs="Arial"/>
          <w:sz w:val="22"/>
          <w:szCs w:val="22"/>
          <w:lang w:val="el-GR"/>
        </w:rPr>
      </w:pPr>
      <w:r w:rsidRPr="00B23E18">
        <w:rPr>
          <w:sz w:val="22"/>
          <w:szCs w:val="22"/>
          <w:lang w:val="el-GR"/>
        </w:rPr>
        <w:t>1.</w:t>
      </w:r>
      <w:r w:rsidRPr="00B23E18">
        <w:rPr>
          <w:sz w:val="22"/>
          <w:szCs w:val="22"/>
          <w:lang w:val="el-GR"/>
        </w:rPr>
        <w:tab/>
      </w:r>
      <w:r w:rsidR="59C4DC60" w:rsidRPr="00B23E18">
        <w:rPr>
          <w:sz w:val="22"/>
          <w:szCs w:val="22"/>
          <w:lang w:val="el-GR"/>
        </w:rPr>
        <w:t xml:space="preserve">Οι ενδιαφερόμενοι μπορούν να υποβάλλουν αιτήσεις μόνο ηλεκτρονικά, στη διεύθυνση </w:t>
      </w:r>
      <w:hyperlink r:id="rId12">
        <w:r w:rsidR="4A058F5D" w:rsidRPr="00B23E18">
          <w:rPr>
            <w:rStyle w:val="Hyperlink"/>
            <w:sz w:val="22"/>
            <w:szCs w:val="22"/>
            <w:lang w:val="el-GR"/>
          </w:rPr>
          <w:t>vg</w:t>
        </w:r>
        <w:r w:rsidR="5C0765B4" w:rsidRPr="00B23E18">
          <w:rPr>
            <w:rStyle w:val="Hyperlink"/>
            <w:sz w:val="22"/>
            <w:szCs w:val="22"/>
            <w:lang w:val="el-GR"/>
          </w:rPr>
          <w:t>alinou@papd.mof.gov.cy.</w:t>
        </w:r>
      </w:hyperlink>
      <w:r w:rsidR="004427A8" w:rsidRPr="00B23E18">
        <w:rPr>
          <w:sz w:val="22"/>
          <w:szCs w:val="22"/>
          <w:lang w:val="el-GR"/>
        </w:rPr>
        <w:t xml:space="preserve"> </w:t>
      </w:r>
    </w:p>
    <w:p w14:paraId="3E2C7A71" w14:textId="77777777" w:rsidR="004427A8" w:rsidRPr="00B23E18" w:rsidRDefault="004427A8" w:rsidP="00B23E18">
      <w:pPr>
        <w:pStyle w:val="ListParagraph"/>
        <w:spacing w:line="300" w:lineRule="auto"/>
        <w:ind w:left="340" w:hanging="340"/>
        <w:jc w:val="both"/>
        <w:rPr>
          <w:rFonts w:cs="Arial"/>
          <w:sz w:val="22"/>
          <w:szCs w:val="22"/>
          <w:lang w:val="el-GR"/>
        </w:rPr>
      </w:pPr>
    </w:p>
    <w:p w14:paraId="2245EE42" w14:textId="3A9FD31C" w:rsidR="1BEBDBC4" w:rsidRPr="00B23E18" w:rsidRDefault="00B23E18" w:rsidP="00B23E18">
      <w:pPr>
        <w:spacing w:line="300" w:lineRule="auto"/>
        <w:ind w:left="340" w:hanging="340"/>
        <w:jc w:val="both"/>
        <w:rPr>
          <w:rFonts w:cs="Arial"/>
          <w:sz w:val="22"/>
          <w:szCs w:val="22"/>
          <w:lang w:val="el-GR"/>
        </w:rPr>
      </w:pPr>
      <w:r w:rsidRPr="00B23E18">
        <w:rPr>
          <w:rFonts w:cs="Arial"/>
          <w:sz w:val="22"/>
          <w:szCs w:val="22"/>
          <w:lang w:val="el-GR"/>
        </w:rPr>
        <w:t>2.</w:t>
      </w:r>
      <w:r w:rsidRPr="00B23E18">
        <w:rPr>
          <w:rFonts w:cs="Arial"/>
          <w:sz w:val="22"/>
          <w:szCs w:val="22"/>
          <w:lang w:val="el-GR"/>
        </w:rPr>
        <w:tab/>
      </w:r>
      <w:r w:rsidR="1BEBDBC4" w:rsidRPr="00B23E18">
        <w:rPr>
          <w:rFonts w:cs="Arial"/>
          <w:sz w:val="22"/>
          <w:szCs w:val="22"/>
          <w:lang w:val="el-GR"/>
        </w:rPr>
        <w:t xml:space="preserve">Το έντυπο αίτησης πρέπει να είναι πλήρως </w:t>
      </w:r>
      <w:r w:rsidR="78B99EB9" w:rsidRPr="00B23E18">
        <w:rPr>
          <w:rFonts w:cs="Arial"/>
          <w:sz w:val="22"/>
          <w:szCs w:val="22"/>
          <w:lang w:val="el-GR"/>
        </w:rPr>
        <w:t>συμπληρωμένο, με όλες τις πληροφορίες και στοιχεία που ζητούνται και σε αυτό να επισυνάπτεται οποιοδήπο</w:t>
      </w:r>
      <w:r w:rsidR="7299BB6E" w:rsidRPr="00B23E18">
        <w:rPr>
          <w:rFonts w:cs="Arial"/>
          <w:sz w:val="22"/>
          <w:szCs w:val="22"/>
          <w:lang w:val="el-GR"/>
        </w:rPr>
        <w:t xml:space="preserve">τε πιστοποιητικό ή βεβαίωση, σχετικά με την επαγγελματική πείρα. </w:t>
      </w:r>
    </w:p>
    <w:p w14:paraId="6ADD9DAB" w14:textId="792C403D" w:rsidR="33761B94" w:rsidRPr="00B23E18" w:rsidRDefault="33761B94" w:rsidP="00B23E18">
      <w:pPr>
        <w:pStyle w:val="ListParagraph"/>
        <w:spacing w:line="300" w:lineRule="auto"/>
        <w:ind w:left="340" w:hanging="340"/>
        <w:jc w:val="both"/>
        <w:rPr>
          <w:rFonts w:cs="Arial"/>
          <w:sz w:val="22"/>
          <w:szCs w:val="22"/>
          <w:lang w:val="el-GR"/>
        </w:rPr>
      </w:pPr>
    </w:p>
    <w:p w14:paraId="54FB2EF9" w14:textId="398B5CD4" w:rsidR="63EF77AC" w:rsidRPr="00B23E18" w:rsidRDefault="00B23E18" w:rsidP="00B23E18">
      <w:pPr>
        <w:spacing w:line="300" w:lineRule="auto"/>
        <w:ind w:left="340" w:hanging="340"/>
        <w:jc w:val="both"/>
        <w:rPr>
          <w:sz w:val="22"/>
          <w:szCs w:val="22"/>
          <w:lang w:val="el-GR"/>
        </w:rPr>
      </w:pPr>
      <w:r w:rsidRPr="00B23E18">
        <w:rPr>
          <w:rFonts w:cs="Arial"/>
          <w:sz w:val="22"/>
          <w:szCs w:val="22"/>
          <w:lang w:val="el-GR"/>
        </w:rPr>
        <w:t>3.</w:t>
      </w:r>
      <w:r w:rsidRPr="00B23E18">
        <w:rPr>
          <w:rFonts w:cs="Arial"/>
          <w:sz w:val="22"/>
          <w:szCs w:val="22"/>
          <w:lang w:val="el-GR"/>
        </w:rPr>
        <w:tab/>
      </w:r>
      <w:r w:rsidR="64F93B8F" w:rsidRPr="00B23E18">
        <w:rPr>
          <w:rFonts w:cs="Arial"/>
          <w:sz w:val="22"/>
          <w:szCs w:val="22"/>
          <w:lang w:val="el-GR"/>
        </w:rPr>
        <w:t>Για σκοπούς</w:t>
      </w:r>
      <w:r w:rsidR="64F93B8F" w:rsidRPr="00B23E18">
        <w:rPr>
          <w:rFonts w:eastAsia="Arial" w:cs="Arial"/>
          <w:color w:val="000000" w:themeColor="text1"/>
          <w:sz w:val="22"/>
          <w:szCs w:val="22"/>
          <w:lang w:val="el-GR"/>
        </w:rPr>
        <w:t xml:space="preserve"> καταρτισμού του καταλόγου, θα τηρείται σειρά προτεραιότητας, βάσει του χρόνου υποβολής της αίτησης, όπως και της κατοχής πενταετούς πείρας, ενώ για σκοπούς καλύτερου συντονισμού και οργάνωσης των εργασιών, θα καταρτιστεί ξεχωριστός κατάλογος για κάθε Επαρχία. Συνεπώς, είναι σημαντικό οι ενδιαφερόμενοι να δηλώνουν στην αίτησή τους την/τις Επαρχία/</w:t>
      </w:r>
      <w:proofErr w:type="spellStart"/>
      <w:r w:rsidR="64F93B8F" w:rsidRPr="00B23E18">
        <w:rPr>
          <w:rFonts w:eastAsia="Arial" w:cs="Arial"/>
          <w:color w:val="000000" w:themeColor="text1"/>
          <w:sz w:val="22"/>
          <w:szCs w:val="22"/>
          <w:lang w:val="el-GR"/>
        </w:rPr>
        <w:t>ες</w:t>
      </w:r>
      <w:proofErr w:type="spellEnd"/>
      <w:r w:rsidR="64F93B8F" w:rsidRPr="00B23E18">
        <w:rPr>
          <w:rFonts w:eastAsia="Arial" w:cs="Arial"/>
          <w:color w:val="000000" w:themeColor="text1"/>
          <w:sz w:val="22"/>
          <w:szCs w:val="22"/>
          <w:lang w:val="el-GR"/>
        </w:rPr>
        <w:t>, στον κατάλογο της/των οποίας/ων επιθυμούν να συμπεριληφθούν.</w:t>
      </w:r>
    </w:p>
    <w:p w14:paraId="29857073" w14:textId="1F13C5AA" w:rsidR="63EF77AC" w:rsidRPr="00B23E18" w:rsidRDefault="63EF77AC" w:rsidP="00B23E18">
      <w:pPr>
        <w:pStyle w:val="ListParagraph"/>
        <w:spacing w:line="300" w:lineRule="auto"/>
        <w:ind w:left="340" w:hanging="340"/>
        <w:jc w:val="both"/>
        <w:rPr>
          <w:rFonts w:cs="Arial"/>
          <w:sz w:val="22"/>
          <w:szCs w:val="22"/>
          <w:lang w:val="el-GR"/>
        </w:rPr>
      </w:pPr>
    </w:p>
    <w:p w14:paraId="13467443" w14:textId="07039056" w:rsidR="004427A8" w:rsidRPr="00B23E18" w:rsidRDefault="00B23E18" w:rsidP="00B23E18">
      <w:pPr>
        <w:spacing w:line="300" w:lineRule="auto"/>
        <w:ind w:left="340" w:hanging="340"/>
        <w:jc w:val="both"/>
        <w:rPr>
          <w:rFonts w:cs="Arial"/>
          <w:sz w:val="22"/>
          <w:szCs w:val="22"/>
          <w:lang w:val="el-GR"/>
        </w:rPr>
      </w:pPr>
      <w:r w:rsidRPr="00B23E18">
        <w:rPr>
          <w:sz w:val="22"/>
          <w:szCs w:val="22"/>
          <w:lang w:val="el-GR"/>
        </w:rPr>
        <w:t>4.</w:t>
      </w:r>
      <w:r w:rsidRPr="00B23E18">
        <w:rPr>
          <w:sz w:val="22"/>
          <w:szCs w:val="22"/>
          <w:lang w:val="el-GR"/>
        </w:rPr>
        <w:tab/>
      </w:r>
      <w:r w:rsidR="778F1D2E" w:rsidRPr="00B23E18">
        <w:rPr>
          <w:rFonts w:cs="Arial"/>
          <w:sz w:val="22"/>
          <w:szCs w:val="22"/>
          <w:lang w:val="el-GR"/>
        </w:rPr>
        <w:t xml:space="preserve">Η </w:t>
      </w:r>
      <w:r w:rsidR="63EF77AC" w:rsidRPr="00B23E18">
        <w:rPr>
          <w:rFonts w:cs="Arial"/>
          <w:sz w:val="22"/>
          <w:szCs w:val="22"/>
          <w:lang w:val="el-GR"/>
        </w:rPr>
        <w:t>Υπηρεσία Διαχείρισης Τουρκοκυπριακών Περιουσιών θα απευθύνεται στους ενδιαφερομένους, τηρώντας τη σειρά προτεραιότητας στους καταλόγους των Επαρχιών</w:t>
      </w:r>
      <w:r w:rsidR="3CF256F6" w:rsidRPr="00B23E18">
        <w:rPr>
          <w:rFonts w:cs="Arial"/>
          <w:sz w:val="22"/>
          <w:szCs w:val="22"/>
          <w:lang w:val="el-GR"/>
        </w:rPr>
        <w:t>.</w:t>
      </w:r>
    </w:p>
    <w:p w14:paraId="04F05AE9" w14:textId="77777777" w:rsidR="004427A8" w:rsidRPr="00B23E18" w:rsidRDefault="004427A8" w:rsidP="00B23E18">
      <w:pPr>
        <w:pStyle w:val="ListParagraph"/>
        <w:spacing w:line="300" w:lineRule="auto"/>
        <w:ind w:left="340" w:hanging="340"/>
        <w:jc w:val="both"/>
        <w:rPr>
          <w:rFonts w:cs="Arial"/>
          <w:sz w:val="22"/>
          <w:szCs w:val="22"/>
          <w:lang w:val="el-GR"/>
        </w:rPr>
      </w:pPr>
    </w:p>
    <w:p w14:paraId="1440DF16" w14:textId="4517C9E4" w:rsidR="004427A8" w:rsidRPr="00B23E18" w:rsidRDefault="00B23E18" w:rsidP="00B23E18">
      <w:pPr>
        <w:spacing w:line="300" w:lineRule="auto"/>
        <w:ind w:left="340" w:hanging="340"/>
        <w:jc w:val="both"/>
        <w:rPr>
          <w:rFonts w:cs="Arial"/>
          <w:sz w:val="22"/>
          <w:szCs w:val="22"/>
          <w:lang w:val="el-GR"/>
        </w:rPr>
      </w:pPr>
      <w:r w:rsidRPr="00B23E18">
        <w:rPr>
          <w:rFonts w:cs="Arial"/>
          <w:sz w:val="22"/>
          <w:szCs w:val="22"/>
          <w:lang w:val="el-GR"/>
        </w:rPr>
        <w:t>5.</w:t>
      </w:r>
      <w:r w:rsidRPr="00B23E18">
        <w:rPr>
          <w:rFonts w:cs="Arial"/>
          <w:sz w:val="22"/>
          <w:szCs w:val="22"/>
          <w:lang w:val="el-GR"/>
        </w:rPr>
        <w:tab/>
      </w:r>
      <w:r w:rsidR="3CF256F6" w:rsidRPr="00B23E18">
        <w:rPr>
          <w:rFonts w:cs="Arial"/>
          <w:b/>
          <w:bCs/>
          <w:sz w:val="22"/>
          <w:szCs w:val="22"/>
          <w:u w:val="single"/>
          <w:lang w:val="el-GR"/>
        </w:rPr>
        <w:t xml:space="preserve">Για κάθε </w:t>
      </w:r>
      <w:r w:rsidR="003F0437" w:rsidRPr="00B23E18">
        <w:rPr>
          <w:rFonts w:cs="Arial"/>
          <w:b/>
          <w:bCs/>
          <w:sz w:val="22"/>
          <w:szCs w:val="22"/>
          <w:u w:val="single"/>
          <w:lang w:val="el-GR"/>
        </w:rPr>
        <w:t>εκτίμηση</w:t>
      </w:r>
      <w:r w:rsidR="3CF256F6" w:rsidRPr="00B23E18">
        <w:rPr>
          <w:rFonts w:cs="Arial"/>
          <w:b/>
          <w:bCs/>
          <w:sz w:val="22"/>
          <w:szCs w:val="22"/>
          <w:u w:val="single"/>
          <w:lang w:val="el-GR"/>
        </w:rPr>
        <w:t xml:space="preserve"> (ανά </w:t>
      </w:r>
      <w:r w:rsidR="6ADB3E20" w:rsidRPr="00B23E18">
        <w:rPr>
          <w:rFonts w:cs="Arial"/>
          <w:b/>
          <w:bCs/>
          <w:sz w:val="22"/>
          <w:szCs w:val="22"/>
          <w:u w:val="single"/>
          <w:lang w:val="el-GR"/>
        </w:rPr>
        <w:t>ακίνητο</w:t>
      </w:r>
      <w:r w:rsidR="3CF256F6" w:rsidRPr="00B23E18">
        <w:rPr>
          <w:rFonts w:cs="Arial"/>
          <w:b/>
          <w:bCs/>
          <w:sz w:val="22"/>
          <w:szCs w:val="22"/>
          <w:u w:val="single"/>
          <w:lang w:val="el-GR"/>
        </w:rPr>
        <w:t>)</w:t>
      </w:r>
      <w:r w:rsidR="63EF77AC" w:rsidRPr="00B23E18">
        <w:rPr>
          <w:rFonts w:cs="Arial"/>
          <w:b/>
          <w:bCs/>
          <w:sz w:val="22"/>
          <w:szCs w:val="22"/>
          <w:u w:val="single"/>
          <w:lang w:val="el-GR"/>
        </w:rPr>
        <w:t xml:space="preserve"> θα </w:t>
      </w:r>
      <w:r w:rsidR="1E5205C4" w:rsidRPr="00B23E18">
        <w:rPr>
          <w:rFonts w:cs="Arial"/>
          <w:b/>
          <w:bCs/>
          <w:sz w:val="22"/>
          <w:szCs w:val="22"/>
          <w:u w:val="single"/>
          <w:lang w:val="el-GR"/>
        </w:rPr>
        <w:t>προσφ</w:t>
      </w:r>
      <w:r w:rsidR="1F44AD90" w:rsidRPr="00B23E18">
        <w:rPr>
          <w:rFonts w:cs="Arial"/>
          <w:b/>
          <w:bCs/>
          <w:sz w:val="22"/>
          <w:szCs w:val="22"/>
          <w:u w:val="single"/>
          <w:lang w:val="el-GR"/>
        </w:rPr>
        <w:t xml:space="preserve">έρεται </w:t>
      </w:r>
      <w:r w:rsidR="004427A8" w:rsidRPr="00B23E18">
        <w:rPr>
          <w:rFonts w:cs="Arial"/>
          <w:b/>
          <w:bCs/>
          <w:sz w:val="22"/>
          <w:szCs w:val="22"/>
          <w:u w:val="single"/>
          <w:lang w:val="el-GR"/>
        </w:rPr>
        <w:t>α</w:t>
      </w:r>
      <w:r w:rsidR="1F44AD90" w:rsidRPr="00B23E18">
        <w:rPr>
          <w:rFonts w:cs="Arial"/>
          <w:b/>
          <w:bCs/>
          <w:sz w:val="22"/>
          <w:szCs w:val="22"/>
          <w:u w:val="single"/>
          <w:lang w:val="el-GR"/>
        </w:rPr>
        <w:t>μοιβή ύψους διακοσίων (200) ευρώ</w:t>
      </w:r>
      <w:r w:rsidR="005D4911" w:rsidRPr="00B23E18">
        <w:rPr>
          <w:rFonts w:cs="Arial"/>
          <w:b/>
          <w:bCs/>
          <w:sz w:val="22"/>
          <w:szCs w:val="22"/>
          <w:u w:val="single"/>
          <w:lang w:val="el-GR"/>
        </w:rPr>
        <w:t xml:space="preserve"> (πλέον ΦΠΑ)</w:t>
      </w:r>
      <w:r w:rsidR="68F2D2D3" w:rsidRPr="00B23E18">
        <w:rPr>
          <w:rFonts w:cs="Arial"/>
          <w:b/>
          <w:bCs/>
          <w:sz w:val="22"/>
          <w:szCs w:val="22"/>
          <w:u w:val="single"/>
          <w:lang w:val="el-GR"/>
        </w:rPr>
        <w:t>.</w:t>
      </w:r>
    </w:p>
    <w:p w14:paraId="2FF8D36D" w14:textId="06FC0E57" w:rsidR="004427A8" w:rsidRPr="00B23E18" w:rsidRDefault="004427A8" w:rsidP="00B23E18">
      <w:pPr>
        <w:pStyle w:val="ListParagraph"/>
        <w:spacing w:line="300" w:lineRule="auto"/>
        <w:ind w:left="340" w:hanging="340"/>
        <w:jc w:val="both"/>
        <w:rPr>
          <w:rFonts w:cs="Arial"/>
          <w:sz w:val="22"/>
          <w:szCs w:val="22"/>
          <w:lang w:val="el-GR"/>
        </w:rPr>
      </w:pPr>
    </w:p>
    <w:p w14:paraId="03AEF900" w14:textId="6A3E0CE7" w:rsidR="63EF77AC" w:rsidRPr="00B23E18" w:rsidRDefault="00B23E18" w:rsidP="00B23E18">
      <w:pPr>
        <w:spacing w:line="300" w:lineRule="auto"/>
        <w:ind w:left="340" w:hanging="340"/>
        <w:jc w:val="both"/>
        <w:rPr>
          <w:rFonts w:cs="Arial"/>
          <w:sz w:val="22"/>
          <w:szCs w:val="22"/>
          <w:lang w:val="el-GR"/>
        </w:rPr>
      </w:pPr>
      <w:r w:rsidRPr="00B23E18">
        <w:rPr>
          <w:rFonts w:cs="Arial"/>
          <w:sz w:val="22"/>
          <w:szCs w:val="22"/>
          <w:lang w:val="el-GR"/>
        </w:rPr>
        <w:t>6.</w:t>
      </w:r>
      <w:r w:rsidRPr="00B23E18">
        <w:rPr>
          <w:rFonts w:cs="Arial"/>
          <w:sz w:val="22"/>
          <w:szCs w:val="22"/>
          <w:lang w:val="el-GR"/>
        </w:rPr>
        <w:tab/>
      </w:r>
      <w:r w:rsidR="26740FEE" w:rsidRPr="00B23E18">
        <w:rPr>
          <w:rFonts w:cs="Arial"/>
          <w:sz w:val="22"/>
          <w:szCs w:val="22"/>
          <w:lang w:val="el-GR"/>
        </w:rPr>
        <w:t xml:space="preserve">Κατά την </w:t>
      </w:r>
      <w:r w:rsidR="00FB62FA" w:rsidRPr="00B23E18">
        <w:rPr>
          <w:rFonts w:cs="Arial"/>
          <w:sz w:val="22"/>
          <w:szCs w:val="22"/>
          <w:lang w:val="el-GR"/>
        </w:rPr>
        <w:t>ανάθεση</w:t>
      </w:r>
      <w:r w:rsidR="26740FEE" w:rsidRPr="00B23E18">
        <w:rPr>
          <w:rFonts w:cs="Arial"/>
          <w:sz w:val="22"/>
          <w:szCs w:val="22"/>
          <w:lang w:val="el-GR"/>
        </w:rPr>
        <w:t xml:space="preserve"> </w:t>
      </w:r>
      <w:r w:rsidR="5C066280" w:rsidRPr="00B23E18">
        <w:rPr>
          <w:rFonts w:cs="Arial"/>
          <w:sz w:val="22"/>
          <w:szCs w:val="22"/>
          <w:lang w:val="el-GR"/>
        </w:rPr>
        <w:t xml:space="preserve">διενέργειας </w:t>
      </w:r>
      <w:r w:rsidR="00960964" w:rsidRPr="00B23E18">
        <w:rPr>
          <w:rFonts w:cs="Arial"/>
          <w:sz w:val="22"/>
          <w:szCs w:val="22"/>
          <w:lang w:val="el-GR"/>
        </w:rPr>
        <w:t>εκτίμησης</w:t>
      </w:r>
      <w:r w:rsidR="6A4337F1" w:rsidRPr="00B23E18">
        <w:rPr>
          <w:rFonts w:cs="Arial"/>
          <w:sz w:val="22"/>
          <w:szCs w:val="22"/>
          <w:lang w:val="el-GR"/>
        </w:rPr>
        <w:t xml:space="preserve"> αγοραίου ενοικίου</w:t>
      </w:r>
      <w:r w:rsidR="5C066280" w:rsidRPr="00B23E18">
        <w:rPr>
          <w:rFonts w:cs="Arial"/>
          <w:sz w:val="22"/>
          <w:szCs w:val="22"/>
          <w:lang w:val="el-GR"/>
        </w:rPr>
        <w:t xml:space="preserve"> σε συγκεκριμένο </w:t>
      </w:r>
      <w:r w:rsidR="78965020" w:rsidRPr="00B23E18">
        <w:rPr>
          <w:rFonts w:cs="Arial"/>
          <w:sz w:val="22"/>
          <w:szCs w:val="22"/>
          <w:lang w:val="el-GR"/>
        </w:rPr>
        <w:t>ακίνητο</w:t>
      </w:r>
      <w:r w:rsidR="5C066280" w:rsidRPr="00B23E18">
        <w:rPr>
          <w:rFonts w:cs="Arial"/>
          <w:sz w:val="22"/>
          <w:szCs w:val="22"/>
          <w:lang w:val="el-GR"/>
        </w:rPr>
        <w:t>, ο</w:t>
      </w:r>
      <w:r w:rsidR="00561703" w:rsidRPr="00B23E18">
        <w:rPr>
          <w:rFonts w:cs="Arial"/>
          <w:sz w:val="22"/>
          <w:szCs w:val="22"/>
          <w:lang w:val="el-GR"/>
        </w:rPr>
        <w:t xml:space="preserve"> εκτιμητής</w:t>
      </w:r>
      <w:r w:rsidR="5C066280" w:rsidRPr="00B23E18">
        <w:rPr>
          <w:rFonts w:cs="Arial"/>
          <w:sz w:val="22"/>
          <w:szCs w:val="22"/>
          <w:lang w:val="el-GR"/>
        </w:rPr>
        <w:t xml:space="preserve"> θα υπογράφει σχετικό έντυπο ανάληψης της εργασίας</w:t>
      </w:r>
      <w:r w:rsidR="5416F763" w:rsidRPr="00B23E18">
        <w:rPr>
          <w:rFonts w:cs="Arial"/>
          <w:sz w:val="22"/>
          <w:szCs w:val="22"/>
          <w:lang w:val="el-GR"/>
        </w:rPr>
        <w:t xml:space="preserve">, ενώ για κάθε </w:t>
      </w:r>
      <w:r w:rsidR="0DF41032" w:rsidRPr="00B23E18">
        <w:rPr>
          <w:rFonts w:cs="Arial"/>
          <w:sz w:val="22"/>
          <w:szCs w:val="22"/>
          <w:lang w:val="el-GR"/>
        </w:rPr>
        <w:t>ακίνητο</w:t>
      </w:r>
      <w:r w:rsidR="5416F763" w:rsidRPr="00B23E18">
        <w:rPr>
          <w:rFonts w:cs="Arial"/>
          <w:sz w:val="22"/>
          <w:szCs w:val="22"/>
          <w:lang w:val="el-GR"/>
        </w:rPr>
        <w:t>, ο</w:t>
      </w:r>
      <w:r w:rsidR="007448D0" w:rsidRPr="00B23E18">
        <w:rPr>
          <w:rFonts w:cs="Arial"/>
          <w:sz w:val="22"/>
          <w:szCs w:val="22"/>
          <w:lang w:val="el-GR"/>
        </w:rPr>
        <w:t xml:space="preserve"> εκτιμητής</w:t>
      </w:r>
      <w:r w:rsidR="5416F763" w:rsidRPr="00B23E18">
        <w:rPr>
          <w:rFonts w:cs="Arial"/>
          <w:sz w:val="22"/>
          <w:szCs w:val="22"/>
          <w:lang w:val="el-GR"/>
        </w:rPr>
        <w:t xml:space="preserve"> θα</w:t>
      </w:r>
      <w:r w:rsidR="004427A8" w:rsidRPr="00B23E18">
        <w:rPr>
          <w:rFonts w:cs="Arial"/>
          <w:sz w:val="22"/>
          <w:szCs w:val="22"/>
          <w:lang w:val="el-GR"/>
        </w:rPr>
        <w:t xml:space="preserve"> </w:t>
      </w:r>
      <w:r w:rsidR="5416F763" w:rsidRPr="00B23E18">
        <w:rPr>
          <w:rFonts w:cs="Arial"/>
          <w:sz w:val="22"/>
          <w:szCs w:val="22"/>
          <w:lang w:val="el-GR"/>
        </w:rPr>
        <w:t>υποβάλλει στην Υπηρεσ</w:t>
      </w:r>
      <w:r w:rsidR="70B305B1" w:rsidRPr="00B23E18">
        <w:rPr>
          <w:rFonts w:cs="Arial"/>
          <w:sz w:val="22"/>
          <w:szCs w:val="22"/>
          <w:lang w:val="el-GR"/>
        </w:rPr>
        <w:t>ία</w:t>
      </w:r>
      <w:r w:rsidR="007448D0" w:rsidRPr="00B23E18">
        <w:rPr>
          <w:rFonts w:cs="Arial"/>
          <w:sz w:val="22"/>
          <w:szCs w:val="22"/>
          <w:lang w:val="el-GR"/>
        </w:rPr>
        <w:t xml:space="preserve"> την εκτίμησή του</w:t>
      </w:r>
      <w:r w:rsidR="005D4911" w:rsidRPr="00B23E18">
        <w:rPr>
          <w:rFonts w:cs="Arial"/>
          <w:sz w:val="22"/>
          <w:szCs w:val="22"/>
          <w:lang w:val="el-GR"/>
        </w:rPr>
        <w:t xml:space="preserve">, </w:t>
      </w:r>
      <w:r w:rsidR="7E3312A8" w:rsidRPr="00B23E18">
        <w:rPr>
          <w:sz w:val="22"/>
          <w:szCs w:val="22"/>
          <w:lang w:val="el-GR"/>
        </w:rPr>
        <w:t>ώστε</w:t>
      </w:r>
      <w:r w:rsidR="16CE65C1" w:rsidRPr="00B23E18">
        <w:rPr>
          <w:sz w:val="22"/>
          <w:szCs w:val="22"/>
          <w:lang w:val="el-GR"/>
        </w:rPr>
        <w:t xml:space="preserve">, στη συνέχεια, να του καταβάλλεται η </w:t>
      </w:r>
      <w:r w:rsidR="004427A8" w:rsidRPr="00B23E18">
        <w:rPr>
          <w:sz w:val="22"/>
          <w:szCs w:val="22"/>
          <w:lang w:val="el-GR"/>
        </w:rPr>
        <w:t>συμφωνηθείσα</w:t>
      </w:r>
      <w:r w:rsidR="16CE65C1" w:rsidRPr="00B23E18">
        <w:rPr>
          <w:sz w:val="22"/>
          <w:szCs w:val="22"/>
          <w:lang w:val="el-GR"/>
        </w:rPr>
        <w:t xml:space="preserve"> αμοιβή. </w:t>
      </w:r>
    </w:p>
    <w:p w14:paraId="3728D924" w14:textId="148FEA79" w:rsidR="33761B94" w:rsidRPr="00B23E18" w:rsidRDefault="33761B94" w:rsidP="00B23E18">
      <w:pPr>
        <w:spacing w:line="300" w:lineRule="auto"/>
        <w:jc w:val="both"/>
        <w:rPr>
          <w:sz w:val="22"/>
          <w:szCs w:val="22"/>
          <w:lang w:val="el-GR"/>
        </w:rPr>
      </w:pPr>
    </w:p>
    <w:p w14:paraId="3B95349D" w14:textId="4273E310" w:rsidR="33761B94" w:rsidRPr="00B23E18" w:rsidRDefault="33761B94" w:rsidP="00B23E18">
      <w:pPr>
        <w:spacing w:line="300" w:lineRule="auto"/>
        <w:rPr>
          <w:sz w:val="22"/>
          <w:szCs w:val="22"/>
          <w:lang w:val="el-GR"/>
        </w:rPr>
      </w:pPr>
    </w:p>
    <w:sectPr w:rsidR="33761B94" w:rsidRPr="00B23E18" w:rsidSect="00B23E18">
      <w:footerReference w:type="default" r:id="rId13"/>
      <w:footerReference w:type="first" r:id="rId14"/>
      <w:pgSz w:w="11906" w:h="16838" w:code="9"/>
      <w:pgMar w:top="851" w:right="1134" w:bottom="454" w:left="1134" w:header="720" w:footer="1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5047" w14:textId="77777777" w:rsidR="00704ED2" w:rsidRDefault="00704ED2">
      <w:r>
        <w:separator/>
      </w:r>
    </w:p>
  </w:endnote>
  <w:endnote w:type="continuationSeparator" w:id="0">
    <w:p w14:paraId="675B6857" w14:textId="77777777" w:rsidR="00704ED2" w:rsidRDefault="00704ED2">
      <w:r>
        <w:continuationSeparator/>
      </w:r>
    </w:p>
  </w:endnote>
  <w:endnote w:type="continuationNotice" w:id="1">
    <w:p w14:paraId="07DAAE09" w14:textId="77777777" w:rsidR="00704ED2" w:rsidRDefault="0070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370CCB" w:rsidRDefault="00370CCB" w:rsidP="00C331BC">
    <w:pPr>
      <w:pStyle w:val="Footer"/>
      <w:jc w:val="right"/>
      <w:rPr>
        <w:rStyle w:val="PageNumber"/>
        <w:rFonts w:ascii="Tahoma" w:hAnsi="Tahoma" w:cs="Tahoma"/>
        <w:sz w:val="16"/>
        <w:szCs w:val="16"/>
        <w:lang w:val="el-GR"/>
      </w:rPr>
    </w:pPr>
  </w:p>
  <w:p w14:paraId="3EE54EE3" w14:textId="77777777" w:rsidR="00C331BC" w:rsidRDefault="00C331BC" w:rsidP="00C331BC">
    <w:pPr>
      <w:pStyle w:val="Footer"/>
      <w:jc w:val="right"/>
      <w:rPr>
        <w:rStyle w:val="PageNumber"/>
        <w:lang w:val="el-GR"/>
      </w:rPr>
    </w:pPr>
    <w:r w:rsidRPr="00793135">
      <w:rPr>
        <w:rFonts w:cs="Arial"/>
        <w:lang w:val="el-GR"/>
      </w:rPr>
      <w:t>Σελ</w:t>
    </w:r>
    <w:r>
      <w:rPr>
        <w:rFonts w:cs="Arial"/>
        <w:lang w:val="el-GR"/>
      </w:rPr>
      <w:t>ίδα</w:t>
    </w:r>
    <w:r w:rsidRPr="00793135">
      <w:rPr>
        <w:rFonts w:cs="Arial"/>
        <w:lang w:val="el-GR"/>
      </w:rPr>
      <w:t xml:space="preserve"> </w:t>
    </w:r>
    <w:r w:rsidRPr="00793135">
      <w:rPr>
        <w:rStyle w:val="PageNumber"/>
        <w:rFonts w:cs="Arial"/>
      </w:rPr>
      <w:fldChar w:fldCharType="begin"/>
    </w:r>
    <w:r w:rsidRPr="00793135">
      <w:rPr>
        <w:rStyle w:val="PageNumber"/>
        <w:rFonts w:cs="Arial"/>
        <w:lang w:val="el-GR"/>
      </w:rPr>
      <w:instrText xml:space="preserve"> </w:instrText>
    </w:r>
    <w:r w:rsidRPr="00793135">
      <w:rPr>
        <w:rStyle w:val="PageNumber"/>
        <w:rFonts w:cs="Arial"/>
        <w:lang w:val="fr-FR"/>
      </w:rPr>
      <w:instrText>PAGE</w:instrText>
    </w:r>
    <w:r w:rsidRPr="00793135">
      <w:rPr>
        <w:rStyle w:val="PageNumber"/>
        <w:rFonts w:cs="Arial"/>
        <w:lang w:val="el-GR"/>
      </w:rPr>
      <w:instrText xml:space="preserve"> </w:instrText>
    </w:r>
    <w:r w:rsidRPr="00793135">
      <w:rPr>
        <w:rStyle w:val="PageNumber"/>
        <w:rFonts w:cs="Arial"/>
      </w:rPr>
      <w:fldChar w:fldCharType="separate"/>
    </w:r>
    <w:r>
      <w:rPr>
        <w:rStyle w:val="PageNumber"/>
        <w:rFonts w:cs="Arial"/>
      </w:rPr>
      <w:t>2</w:t>
    </w:r>
    <w:r w:rsidRPr="00793135">
      <w:rPr>
        <w:rStyle w:val="PageNumber"/>
        <w:rFonts w:cs="Arial"/>
      </w:rPr>
      <w:fldChar w:fldCharType="end"/>
    </w:r>
    <w:r>
      <w:rPr>
        <w:rStyle w:val="PageNumber"/>
        <w:rFonts w:cs="Arial"/>
        <w:lang w:val="el-GR"/>
      </w:rPr>
      <w:t xml:space="preserve"> </w:t>
    </w:r>
    <w:r>
      <w:rPr>
        <w:rStyle w:val="PageNumber"/>
        <w:lang w:val="el-GR"/>
      </w:rPr>
      <w:t xml:space="preserve">από </w:t>
    </w:r>
    <w:r>
      <w:rPr>
        <w:rStyle w:val="PageNumber"/>
        <w:lang w:val="el-GR"/>
      </w:rPr>
      <w:fldChar w:fldCharType="begin"/>
    </w:r>
    <w:r>
      <w:rPr>
        <w:rStyle w:val="PageNumber"/>
        <w:lang w:val="el-GR"/>
      </w:rPr>
      <w:instrText xml:space="preserve"> NUMPAGES   \* MERGEFORMAT </w:instrText>
    </w:r>
    <w:r>
      <w:rPr>
        <w:rStyle w:val="PageNumber"/>
        <w:lang w:val="el-GR"/>
      </w:rPr>
      <w:fldChar w:fldCharType="separate"/>
    </w:r>
    <w:r>
      <w:rPr>
        <w:rStyle w:val="PageNumber"/>
        <w:lang w:val="el-GR"/>
      </w:rPr>
      <w:t>2</w:t>
    </w:r>
    <w:r>
      <w:rPr>
        <w:rStyle w:val="PageNumber"/>
        <w:lang w:val="el-GR"/>
      </w:rPr>
      <w:fldChar w:fldCharType="end"/>
    </w:r>
  </w:p>
  <w:p w14:paraId="4B99056E" w14:textId="77777777" w:rsidR="00C331BC" w:rsidRDefault="00C331BC" w:rsidP="00C331BC">
    <w:pPr>
      <w:pStyle w:val="Footer"/>
      <w:jc w:val="right"/>
      <w:rPr>
        <w:rStyle w:val="PageNumber"/>
        <w:lang w:val="el-GR"/>
      </w:rPr>
    </w:pPr>
  </w:p>
  <w:p w14:paraId="1299C43A" w14:textId="77777777" w:rsidR="00C331BC" w:rsidRPr="00F13493" w:rsidRDefault="00C331BC" w:rsidP="00C331BC">
    <w:pPr>
      <w:pStyle w:val="Footer"/>
      <w:jc w:val="right"/>
      <w:rPr>
        <w:rStyle w:val="PageNumber"/>
        <w:rFonts w:ascii="Tahoma" w:hAnsi="Tahoma" w:cs="Tahoma"/>
        <w:sz w:val="16"/>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top w:val="single" w:sz="4" w:space="0" w:color="auto"/>
      </w:tblBorders>
      <w:tblLook w:val="04A0" w:firstRow="1" w:lastRow="0" w:firstColumn="1" w:lastColumn="0" w:noHBand="0" w:noVBand="1"/>
    </w:tblPr>
    <w:tblGrid>
      <w:gridCol w:w="9639"/>
    </w:tblGrid>
    <w:tr w:rsidR="00370CCB" w:rsidRPr="00C331BC" w14:paraId="69895393" w14:textId="77777777" w:rsidTr="464C52D5">
      <w:trPr>
        <w:trHeight w:val="170"/>
        <w:jc w:val="center"/>
      </w:trPr>
      <w:tc>
        <w:tcPr>
          <w:tcW w:w="9639" w:type="dxa"/>
          <w:tcBorders>
            <w:top w:val="nil"/>
            <w:bottom w:val="single" w:sz="4" w:space="0" w:color="auto"/>
          </w:tcBorders>
          <w:tcMar>
            <w:top w:w="57" w:type="dxa"/>
          </w:tcMar>
        </w:tcPr>
        <w:p w14:paraId="475C0C83" w14:textId="076CE1ED" w:rsidR="00370CCB" w:rsidRPr="00C331BC" w:rsidRDefault="00370CCB" w:rsidP="464C52D5">
          <w:pPr>
            <w:pStyle w:val="Footer"/>
            <w:rPr>
              <w:rFonts w:cs="Arial"/>
              <w:noProof/>
              <w:sz w:val="12"/>
              <w:szCs w:val="12"/>
              <w:lang w:val="el-GR"/>
            </w:rPr>
          </w:pPr>
        </w:p>
      </w:tc>
    </w:tr>
    <w:tr w:rsidR="00370CCB" w:rsidRPr="00423CB3" w14:paraId="0FD1E529" w14:textId="77777777" w:rsidTr="464C52D5">
      <w:trPr>
        <w:trHeight w:val="709"/>
        <w:jc w:val="center"/>
      </w:trPr>
      <w:tc>
        <w:tcPr>
          <w:tcW w:w="9639" w:type="dxa"/>
          <w:tcBorders>
            <w:top w:val="single" w:sz="4" w:space="0" w:color="auto"/>
          </w:tcBorders>
          <w:tcMar>
            <w:top w:w="57" w:type="dxa"/>
          </w:tcMar>
          <w:vAlign w:val="center"/>
        </w:tcPr>
        <w:p w14:paraId="2E6A83CE" w14:textId="77777777" w:rsidR="00370CCB" w:rsidRPr="00C331BC" w:rsidRDefault="00124D19" w:rsidP="00E65FBD">
          <w:pPr>
            <w:pStyle w:val="Footer"/>
            <w:spacing w:line="300" w:lineRule="auto"/>
            <w:jc w:val="center"/>
            <w:rPr>
              <w:rStyle w:val="PageNumber"/>
              <w:rFonts w:cs="Arial"/>
              <w:sz w:val="16"/>
              <w:szCs w:val="16"/>
              <w:lang w:val="el-GR"/>
            </w:rPr>
          </w:pPr>
          <w:r w:rsidRPr="00C331BC">
            <w:rPr>
              <w:rStyle w:val="PageNumber"/>
              <w:rFonts w:cs="Arial"/>
              <w:sz w:val="16"/>
              <w:szCs w:val="16"/>
              <w:lang w:val="el-GR"/>
            </w:rPr>
            <w:t>Υ</w:t>
          </w:r>
          <w:r w:rsidR="00370CCB" w:rsidRPr="00C331BC">
            <w:rPr>
              <w:rStyle w:val="PageNumber"/>
              <w:rFonts w:cs="Arial"/>
              <w:sz w:val="16"/>
              <w:szCs w:val="16"/>
              <w:lang w:val="el-GR"/>
            </w:rPr>
            <w:t>πουργείο Εσωτερικών, 1453 Λευκωσία, Κύπρος</w:t>
          </w:r>
        </w:p>
        <w:p w14:paraId="7A2AAB65" w14:textId="77777777" w:rsidR="00370CCB" w:rsidRPr="00C331BC" w:rsidRDefault="00370CCB" w:rsidP="00E0126D">
          <w:pPr>
            <w:pStyle w:val="Footer"/>
            <w:spacing w:line="300" w:lineRule="auto"/>
            <w:jc w:val="center"/>
            <w:rPr>
              <w:rStyle w:val="PageNumber"/>
              <w:rFonts w:cs="Arial"/>
              <w:sz w:val="16"/>
              <w:szCs w:val="16"/>
              <w:lang w:val="el-GR"/>
            </w:rPr>
          </w:pPr>
          <w:proofErr w:type="spellStart"/>
          <w:r w:rsidRPr="00C331BC">
            <w:rPr>
              <w:rStyle w:val="PageNumber"/>
              <w:rFonts w:cs="Arial"/>
              <w:sz w:val="16"/>
              <w:szCs w:val="16"/>
              <w:lang w:val="el-GR"/>
            </w:rPr>
            <w:t>Τηλ</w:t>
          </w:r>
          <w:proofErr w:type="spellEnd"/>
          <w:r w:rsidRPr="00C331BC">
            <w:rPr>
              <w:rStyle w:val="PageNumber"/>
              <w:rFonts w:cs="Arial"/>
              <w:sz w:val="16"/>
              <w:szCs w:val="16"/>
              <w:lang w:val="el-GR"/>
            </w:rPr>
            <w:t xml:space="preserve">.: 22867600,  Φαξ: </w:t>
          </w:r>
          <w:r w:rsidR="009A5618" w:rsidRPr="00C331BC">
            <w:rPr>
              <w:rStyle w:val="PageNumber"/>
              <w:rFonts w:cs="Arial"/>
              <w:sz w:val="16"/>
              <w:szCs w:val="16"/>
              <w:lang w:val="el-GR"/>
            </w:rPr>
            <w:t>22867617</w:t>
          </w:r>
          <w:r w:rsidRPr="00C331BC">
            <w:rPr>
              <w:rStyle w:val="PageNumber"/>
              <w:rFonts w:cs="Arial"/>
              <w:sz w:val="16"/>
              <w:szCs w:val="16"/>
              <w:lang w:val="el-GR"/>
            </w:rPr>
            <w:t xml:space="preserve">,  </w:t>
          </w:r>
          <w:proofErr w:type="spellStart"/>
          <w:r w:rsidRPr="00C331BC">
            <w:rPr>
              <w:rStyle w:val="PageNumber"/>
              <w:rFonts w:cs="Arial"/>
              <w:sz w:val="16"/>
              <w:szCs w:val="16"/>
              <w:lang w:val="el-GR"/>
            </w:rPr>
            <w:t>Ηλ</w:t>
          </w:r>
          <w:proofErr w:type="spellEnd"/>
          <w:r w:rsidRPr="00C331BC">
            <w:rPr>
              <w:rStyle w:val="PageNumber"/>
              <w:rFonts w:cs="Arial"/>
              <w:sz w:val="16"/>
              <w:szCs w:val="16"/>
              <w:lang w:val="el-GR"/>
            </w:rPr>
            <w:t xml:space="preserve">. </w:t>
          </w:r>
          <w:proofErr w:type="spellStart"/>
          <w:r w:rsidRPr="00C331BC">
            <w:rPr>
              <w:rStyle w:val="PageNumber"/>
              <w:rFonts w:cs="Arial"/>
              <w:sz w:val="16"/>
              <w:szCs w:val="16"/>
              <w:lang w:val="el-GR"/>
            </w:rPr>
            <w:t>Ταχ</w:t>
          </w:r>
          <w:proofErr w:type="spellEnd"/>
          <w:r w:rsidRPr="00C331BC">
            <w:rPr>
              <w:rStyle w:val="PageNumber"/>
              <w:rFonts w:cs="Arial"/>
              <w:sz w:val="16"/>
              <w:szCs w:val="16"/>
              <w:lang w:val="el-GR"/>
            </w:rPr>
            <w:t xml:space="preserve">.: </w:t>
          </w:r>
          <w:proofErr w:type="gramStart"/>
          <w:r w:rsidRPr="00C331BC">
            <w:rPr>
              <w:rStyle w:val="PageNumber"/>
              <w:rFonts w:cs="Arial"/>
              <w:sz w:val="16"/>
              <w:szCs w:val="16"/>
            </w:rPr>
            <w:t>info</w:t>
          </w:r>
          <w:r w:rsidRPr="00C331BC">
            <w:rPr>
              <w:rStyle w:val="PageNumber"/>
              <w:rFonts w:cs="Arial"/>
              <w:sz w:val="16"/>
              <w:szCs w:val="16"/>
              <w:lang w:val="el-GR"/>
            </w:rPr>
            <w:t>@</w:t>
          </w:r>
          <w:proofErr w:type="spellStart"/>
          <w:r w:rsidRPr="00C331BC">
            <w:rPr>
              <w:rStyle w:val="PageNumber"/>
              <w:rFonts w:cs="Arial"/>
              <w:sz w:val="16"/>
              <w:szCs w:val="16"/>
            </w:rPr>
            <w:t>moi</w:t>
          </w:r>
          <w:proofErr w:type="spellEnd"/>
          <w:r w:rsidRPr="00C331BC">
            <w:rPr>
              <w:rStyle w:val="PageNumber"/>
              <w:rFonts w:cs="Arial"/>
              <w:sz w:val="16"/>
              <w:szCs w:val="16"/>
              <w:lang w:val="el-GR"/>
            </w:rPr>
            <w:t>.</w:t>
          </w:r>
          <w:r w:rsidRPr="00C331BC">
            <w:rPr>
              <w:rStyle w:val="PageNumber"/>
              <w:rFonts w:cs="Arial"/>
              <w:sz w:val="16"/>
              <w:szCs w:val="16"/>
            </w:rPr>
            <w:t>gov</w:t>
          </w:r>
          <w:r w:rsidRPr="00C331BC">
            <w:rPr>
              <w:rStyle w:val="PageNumber"/>
              <w:rFonts w:cs="Arial"/>
              <w:sz w:val="16"/>
              <w:szCs w:val="16"/>
              <w:lang w:val="el-GR"/>
            </w:rPr>
            <w:t>.</w:t>
          </w:r>
          <w:r w:rsidRPr="00C331BC">
            <w:rPr>
              <w:rStyle w:val="PageNumber"/>
              <w:rFonts w:cs="Arial"/>
              <w:sz w:val="16"/>
              <w:szCs w:val="16"/>
            </w:rPr>
            <w:t>cy</w:t>
          </w:r>
          <w:r w:rsidRPr="00C331BC">
            <w:rPr>
              <w:rStyle w:val="PageNumber"/>
              <w:rFonts w:cs="Arial"/>
              <w:sz w:val="16"/>
              <w:szCs w:val="16"/>
              <w:lang w:val="el-GR"/>
            </w:rPr>
            <w:t xml:space="preserve">,   </w:t>
          </w:r>
          <w:proofErr w:type="gramEnd"/>
          <w:r w:rsidRPr="00C331BC">
            <w:rPr>
              <w:rStyle w:val="PageNumber"/>
              <w:rFonts w:cs="Arial"/>
              <w:sz w:val="16"/>
              <w:szCs w:val="16"/>
              <w:lang w:val="el-GR"/>
            </w:rPr>
            <w:t xml:space="preserve">Ιστοσελίδα: </w:t>
          </w:r>
          <w:hyperlink r:id="rId1" w:history="1">
            <w:r w:rsidRPr="00C331BC">
              <w:rPr>
                <w:rStyle w:val="PageNumber"/>
                <w:rFonts w:cs="Arial"/>
                <w:sz w:val="16"/>
                <w:szCs w:val="16"/>
                <w:lang w:val="el-GR"/>
              </w:rPr>
              <w:t>www.moi.gov.cy</w:t>
            </w:r>
          </w:hyperlink>
        </w:p>
      </w:tc>
    </w:tr>
  </w:tbl>
  <w:p w14:paraId="62486C05" w14:textId="77777777" w:rsidR="00370CCB" w:rsidRPr="00C331BC" w:rsidRDefault="00370CCB" w:rsidP="003E07F5">
    <w:pPr>
      <w:pStyle w:val="Footer"/>
      <w:rPr>
        <w:rFonts w:cs="Arial"/>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1FFF" w14:textId="77777777" w:rsidR="00704ED2" w:rsidRDefault="00704ED2">
      <w:r>
        <w:separator/>
      </w:r>
    </w:p>
  </w:footnote>
  <w:footnote w:type="continuationSeparator" w:id="0">
    <w:p w14:paraId="68251B93" w14:textId="77777777" w:rsidR="00704ED2" w:rsidRDefault="00704ED2">
      <w:r>
        <w:continuationSeparator/>
      </w:r>
    </w:p>
  </w:footnote>
  <w:footnote w:type="continuationNotice" w:id="1">
    <w:p w14:paraId="76F64120" w14:textId="77777777" w:rsidR="00704ED2" w:rsidRDefault="00704E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988"/>
    <w:multiLevelType w:val="singleLevel"/>
    <w:tmpl w:val="16E808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C4739"/>
    <w:multiLevelType w:val="hybridMultilevel"/>
    <w:tmpl w:val="433CC47C"/>
    <w:lvl w:ilvl="0" w:tplc="1862F18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 w15:restartNumberingAfterBreak="0">
    <w:nsid w:val="269E3E86"/>
    <w:multiLevelType w:val="hybridMultilevel"/>
    <w:tmpl w:val="0A06DBFE"/>
    <w:lvl w:ilvl="0" w:tplc="B32E7C46">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284DEC9E"/>
    <w:multiLevelType w:val="hybridMultilevel"/>
    <w:tmpl w:val="5F744F3A"/>
    <w:lvl w:ilvl="0" w:tplc="BE3A4F48">
      <w:start w:val="1"/>
      <w:numFmt w:val="decimal"/>
      <w:lvlText w:val="%1."/>
      <w:lvlJc w:val="left"/>
      <w:pPr>
        <w:ind w:left="720" w:hanging="360"/>
      </w:pPr>
    </w:lvl>
    <w:lvl w:ilvl="1" w:tplc="F19449FC">
      <w:start w:val="1"/>
      <w:numFmt w:val="lowerLetter"/>
      <w:lvlText w:val="%2."/>
      <w:lvlJc w:val="left"/>
      <w:pPr>
        <w:ind w:left="1440" w:hanging="360"/>
      </w:pPr>
    </w:lvl>
    <w:lvl w:ilvl="2" w:tplc="C8F03634">
      <w:start w:val="1"/>
      <w:numFmt w:val="lowerRoman"/>
      <w:lvlText w:val="%3."/>
      <w:lvlJc w:val="right"/>
      <w:pPr>
        <w:ind w:left="2160" w:hanging="180"/>
      </w:pPr>
    </w:lvl>
    <w:lvl w:ilvl="3" w:tplc="FA868C8A">
      <w:start w:val="1"/>
      <w:numFmt w:val="decimal"/>
      <w:lvlText w:val="%4."/>
      <w:lvlJc w:val="left"/>
      <w:pPr>
        <w:ind w:left="2880" w:hanging="360"/>
      </w:pPr>
    </w:lvl>
    <w:lvl w:ilvl="4" w:tplc="26DADACA">
      <w:start w:val="1"/>
      <w:numFmt w:val="lowerLetter"/>
      <w:lvlText w:val="%5."/>
      <w:lvlJc w:val="left"/>
      <w:pPr>
        <w:ind w:left="3600" w:hanging="360"/>
      </w:pPr>
    </w:lvl>
    <w:lvl w:ilvl="5" w:tplc="08781F76">
      <w:start w:val="1"/>
      <w:numFmt w:val="lowerRoman"/>
      <w:lvlText w:val="%6."/>
      <w:lvlJc w:val="right"/>
      <w:pPr>
        <w:ind w:left="4320" w:hanging="180"/>
      </w:pPr>
    </w:lvl>
    <w:lvl w:ilvl="6" w:tplc="64B879E6">
      <w:start w:val="1"/>
      <w:numFmt w:val="decimal"/>
      <w:lvlText w:val="%7."/>
      <w:lvlJc w:val="left"/>
      <w:pPr>
        <w:ind w:left="5040" w:hanging="360"/>
      </w:pPr>
    </w:lvl>
    <w:lvl w:ilvl="7" w:tplc="CD6658BE">
      <w:start w:val="1"/>
      <w:numFmt w:val="lowerLetter"/>
      <w:lvlText w:val="%8."/>
      <w:lvlJc w:val="left"/>
      <w:pPr>
        <w:ind w:left="5760" w:hanging="360"/>
      </w:pPr>
    </w:lvl>
    <w:lvl w:ilvl="8" w:tplc="D8943D50">
      <w:start w:val="1"/>
      <w:numFmt w:val="lowerRoman"/>
      <w:lvlText w:val="%9."/>
      <w:lvlJc w:val="right"/>
      <w:pPr>
        <w:ind w:left="6480" w:hanging="180"/>
      </w:pPr>
    </w:lvl>
  </w:abstractNum>
  <w:abstractNum w:abstractNumId="4" w15:restartNumberingAfterBreak="0">
    <w:nsid w:val="333A63B5"/>
    <w:multiLevelType w:val="hybridMultilevel"/>
    <w:tmpl w:val="2220A5E8"/>
    <w:lvl w:ilvl="0" w:tplc="6218A92E">
      <w:start w:val="6"/>
      <w:numFmt w:val="decimal"/>
      <w:lvlText w:val="%1."/>
      <w:lvlJc w:val="left"/>
      <w:pPr>
        <w:tabs>
          <w:tab w:val="num" w:pos="512"/>
        </w:tabs>
        <w:ind w:left="512" w:hanging="360"/>
      </w:pPr>
      <w:rPr>
        <w:rFonts w:hint="default"/>
        <w:b w:val="0"/>
      </w:rPr>
    </w:lvl>
    <w:lvl w:ilvl="1" w:tplc="04090019">
      <w:start w:val="1"/>
      <w:numFmt w:val="lowerLetter"/>
      <w:lvlText w:val="%2."/>
      <w:lvlJc w:val="left"/>
      <w:pPr>
        <w:tabs>
          <w:tab w:val="num" w:pos="1232"/>
        </w:tabs>
        <w:ind w:left="1232" w:hanging="360"/>
      </w:pPr>
    </w:lvl>
    <w:lvl w:ilvl="2" w:tplc="0409001B" w:tentative="1">
      <w:start w:val="1"/>
      <w:numFmt w:val="lowerRoman"/>
      <w:lvlText w:val="%3."/>
      <w:lvlJc w:val="right"/>
      <w:pPr>
        <w:tabs>
          <w:tab w:val="num" w:pos="1952"/>
        </w:tabs>
        <w:ind w:left="1952" w:hanging="180"/>
      </w:pPr>
    </w:lvl>
    <w:lvl w:ilvl="3" w:tplc="0409000F" w:tentative="1">
      <w:start w:val="1"/>
      <w:numFmt w:val="decimal"/>
      <w:lvlText w:val="%4."/>
      <w:lvlJc w:val="left"/>
      <w:pPr>
        <w:tabs>
          <w:tab w:val="num" w:pos="2672"/>
        </w:tabs>
        <w:ind w:left="2672" w:hanging="360"/>
      </w:pPr>
    </w:lvl>
    <w:lvl w:ilvl="4" w:tplc="04090019" w:tentative="1">
      <w:start w:val="1"/>
      <w:numFmt w:val="lowerLetter"/>
      <w:lvlText w:val="%5."/>
      <w:lvlJc w:val="left"/>
      <w:pPr>
        <w:tabs>
          <w:tab w:val="num" w:pos="3392"/>
        </w:tabs>
        <w:ind w:left="3392" w:hanging="360"/>
      </w:pPr>
    </w:lvl>
    <w:lvl w:ilvl="5" w:tplc="0409001B" w:tentative="1">
      <w:start w:val="1"/>
      <w:numFmt w:val="lowerRoman"/>
      <w:lvlText w:val="%6."/>
      <w:lvlJc w:val="right"/>
      <w:pPr>
        <w:tabs>
          <w:tab w:val="num" w:pos="4112"/>
        </w:tabs>
        <w:ind w:left="4112" w:hanging="180"/>
      </w:pPr>
    </w:lvl>
    <w:lvl w:ilvl="6" w:tplc="0409000F" w:tentative="1">
      <w:start w:val="1"/>
      <w:numFmt w:val="decimal"/>
      <w:lvlText w:val="%7."/>
      <w:lvlJc w:val="left"/>
      <w:pPr>
        <w:tabs>
          <w:tab w:val="num" w:pos="4832"/>
        </w:tabs>
        <w:ind w:left="4832" w:hanging="360"/>
      </w:pPr>
    </w:lvl>
    <w:lvl w:ilvl="7" w:tplc="04090019" w:tentative="1">
      <w:start w:val="1"/>
      <w:numFmt w:val="lowerLetter"/>
      <w:lvlText w:val="%8."/>
      <w:lvlJc w:val="left"/>
      <w:pPr>
        <w:tabs>
          <w:tab w:val="num" w:pos="5552"/>
        </w:tabs>
        <w:ind w:left="5552" w:hanging="360"/>
      </w:pPr>
    </w:lvl>
    <w:lvl w:ilvl="8" w:tplc="0409001B" w:tentative="1">
      <w:start w:val="1"/>
      <w:numFmt w:val="lowerRoman"/>
      <w:lvlText w:val="%9."/>
      <w:lvlJc w:val="right"/>
      <w:pPr>
        <w:tabs>
          <w:tab w:val="num" w:pos="6272"/>
        </w:tabs>
        <w:ind w:left="6272" w:hanging="180"/>
      </w:pPr>
    </w:lvl>
  </w:abstractNum>
  <w:abstractNum w:abstractNumId="5" w15:restartNumberingAfterBreak="0">
    <w:nsid w:val="406F124A"/>
    <w:multiLevelType w:val="singleLevel"/>
    <w:tmpl w:val="16E808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D2AE8"/>
    <w:multiLevelType w:val="hybridMultilevel"/>
    <w:tmpl w:val="875EA5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2660E47"/>
    <w:multiLevelType w:val="hybridMultilevel"/>
    <w:tmpl w:val="337461DC"/>
    <w:lvl w:ilvl="0" w:tplc="C456B06C">
      <w:start w:val="5"/>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44DBC086"/>
    <w:multiLevelType w:val="hybridMultilevel"/>
    <w:tmpl w:val="FFFFFFFF"/>
    <w:lvl w:ilvl="0" w:tplc="A634912C">
      <w:start w:val="1"/>
      <w:numFmt w:val="decimal"/>
      <w:lvlText w:val="%1."/>
      <w:lvlJc w:val="left"/>
      <w:pPr>
        <w:ind w:left="720" w:hanging="360"/>
      </w:pPr>
    </w:lvl>
    <w:lvl w:ilvl="1" w:tplc="D57EC940">
      <w:start w:val="1"/>
      <w:numFmt w:val="lowerLetter"/>
      <w:lvlText w:val="%2."/>
      <w:lvlJc w:val="left"/>
      <w:pPr>
        <w:ind w:left="1440" w:hanging="360"/>
      </w:pPr>
    </w:lvl>
    <w:lvl w:ilvl="2" w:tplc="25BC127A">
      <w:start w:val="1"/>
      <w:numFmt w:val="lowerRoman"/>
      <w:lvlText w:val="%3."/>
      <w:lvlJc w:val="right"/>
      <w:pPr>
        <w:ind w:left="2160" w:hanging="180"/>
      </w:pPr>
    </w:lvl>
    <w:lvl w:ilvl="3" w:tplc="4D24F482">
      <w:start w:val="1"/>
      <w:numFmt w:val="decimal"/>
      <w:lvlText w:val="%4."/>
      <w:lvlJc w:val="left"/>
      <w:pPr>
        <w:ind w:left="2880" w:hanging="360"/>
      </w:pPr>
    </w:lvl>
    <w:lvl w:ilvl="4" w:tplc="CF62631C">
      <w:start w:val="1"/>
      <w:numFmt w:val="lowerLetter"/>
      <w:lvlText w:val="%5."/>
      <w:lvlJc w:val="left"/>
      <w:pPr>
        <w:ind w:left="3600" w:hanging="360"/>
      </w:pPr>
    </w:lvl>
    <w:lvl w:ilvl="5" w:tplc="82E868B0">
      <w:start w:val="1"/>
      <w:numFmt w:val="lowerRoman"/>
      <w:lvlText w:val="%6."/>
      <w:lvlJc w:val="right"/>
      <w:pPr>
        <w:ind w:left="4320" w:hanging="180"/>
      </w:pPr>
    </w:lvl>
    <w:lvl w:ilvl="6" w:tplc="AE52172E">
      <w:start w:val="1"/>
      <w:numFmt w:val="decimal"/>
      <w:lvlText w:val="%7."/>
      <w:lvlJc w:val="left"/>
      <w:pPr>
        <w:ind w:left="5040" w:hanging="360"/>
      </w:pPr>
    </w:lvl>
    <w:lvl w:ilvl="7" w:tplc="AD262482">
      <w:start w:val="1"/>
      <w:numFmt w:val="lowerLetter"/>
      <w:lvlText w:val="%8."/>
      <w:lvlJc w:val="left"/>
      <w:pPr>
        <w:ind w:left="5760" w:hanging="360"/>
      </w:pPr>
    </w:lvl>
    <w:lvl w:ilvl="8" w:tplc="ED660B02">
      <w:start w:val="1"/>
      <w:numFmt w:val="lowerRoman"/>
      <w:lvlText w:val="%9."/>
      <w:lvlJc w:val="right"/>
      <w:pPr>
        <w:ind w:left="6480" w:hanging="180"/>
      </w:pPr>
    </w:lvl>
  </w:abstractNum>
  <w:abstractNum w:abstractNumId="9" w15:restartNumberingAfterBreak="0">
    <w:nsid w:val="473A4B0D"/>
    <w:multiLevelType w:val="hybridMultilevel"/>
    <w:tmpl w:val="FA96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12DF8"/>
    <w:multiLevelType w:val="hybridMultilevel"/>
    <w:tmpl w:val="63845612"/>
    <w:lvl w:ilvl="0" w:tplc="5E9C018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D7DEA"/>
    <w:multiLevelType w:val="hybridMultilevel"/>
    <w:tmpl w:val="F746F6CC"/>
    <w:lvl w:ilvl="0" w:tplc="F7540122">
      <w:start w:val="3"/>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2" w15:restartNumberingAfterBreak="0">
    <w:nsid w:val="53313633"/>
    <w:multiLevelType w:val="hybridMultilevel"/>
    <w:tmpl w:val="4EC40DDC"/>
    <w:lvl w:ilvl="0" w:tplc="4DD44FA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0D5681"/>
    <w:multiLevelType w:val="hybridMultilevel"/>
    <w:tmpl w:val="0EC02AEC"/>
    <w:lvl w:ilvl="0" w:tplc="442813E6">
      <w:start w:val="4"/>
      <w:numFmt w:val="bullet"/>
      <w:lvlText w:val="-"/>
      <w:lvlJc w:val="left"/>
      <w:pPr>
        <w:tabs>
          <w:tab w:val="num" w:pos="1032"/>
        </w:tabs>
        <w:ind w:left="1032" w:hanging="360"/>
      </w:pPr>
      <w:rPr>
        <w:rFonts w:ascii="Times New Roman" w:eastAsia="Times New Roman" w:hAnsi="Times New Roman" w:cs="Times New Roman" w:hint="default"/>
      </w:rPr>
    </w:lvl>
    <w:lvl w:ilvl="1" w:tplc="04090003" w:tentative="1">
      <w:start w:val="1"/>
      <w:numFmt w:val="bullet"/>
      <w:lvlText w:val="o"/>
      <w:lvlJc w:val="left"/>
      <w:pPr>
        <w:tabs>
          <w:tab w:val="num" w:pos="1752"/>
        </w:tabs>
        <w:ind w:left="1752" w:hanging="360"/>
      </w:pPr>
      <w:rPr>
        <w:rFonts w:ascii="Courier New" w:hAnsi="Courier New" w:hint="default"/>
      </w:rPr>
    </w:lvl>
    <w:lvl w:ilvl="2" w:tplc="04090005" w:tentative="1">
      <w:start w:val="1"/>
      <w:numFmt w:val="bullet"/>
      <w:lvlText w:val=""/>
      <w:lvlJc w:val="left"/>
      <w:pPr>
        <w:tabs>
          <w:tab w:val="num" w:pos="2472"/>
        </w:tabs>
        <w:ind w:left="2472" w:hanging="360"/>
      </w:pPr>
      <w:rPr>
        <w:rFonts w:ascii="Wingdings" w:hAnsi="Wingdings"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14" w15:restartNumberingAfterBreak="0">
    <w:nsid w:val="63F32111"/>
    <w:multiLevelType w:val="hybridMultilevel"/>
    <w:tmpl w:val="74E87260"/>
    <w:lvl w:ilvl="0" w:tplc="09B23E2C">
      <w:start w:val="2"/>
      <w:numFmt w:val="decimal"/>
      <w:lvlText w:val="%1."/>
      <w:lvlJc w:val="left"/>
      <w:pPr>
        <w:tabs>
          <w:tab w:val="num" w:pos="367"/>
        </w:tabs>
        <w:ind w:left="367" w:hanging="360"/>
      </w:pPr>
      <w:rPr>
        <w:rFonts w:hint="default"/>
      </w:rPr>
    </w:lvl>
    <w:lvl w:ilvl="1" w:tplc="04090019" w:tentative="1">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15" w15:restartNumberingAfterBreak="0">
    <w:nsid w:val="66C13685"/>
    <w:multiLevelType w:val="hybridMultilevel"/>
    <w:tmpl w:val="636C7D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C63E8F"/>
    <w:multiLevelType w:val="hybridMultilevel"/>
    <w:tmpl w:val="8BE41CFC"/>
    <w:lvl w:ilvl="0" w:tplc="C07AABF6">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813EFC"/>
    <w:multiLevelType w:val="hybridMultilevel"/>
    <w:tmpl w:val="80129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251595"/>
    <w:multiLevelType w:val="hybridMultilevel"/>
    <w:tmpl w:val="0F383BAC"/>
    <w:lvl w:ilvl="0" w:tplc="BBA43CD4">
      <w:start w:val="1"/>
      <w:numFmt w:val="decimal"/>
      <w:lvlText w:val="%1."/>
      <w:lvlJc w:val="left"/>
      <w:pPr>
        <w:tabs>
          <w:tab w:val="num" w:pos="340"/>
        </w:tabs>
        <w:ind w:left="340" w:hanging="340"/>
      </w:pPr>
      <w:rPr>
        <w:rFonts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73324E3"/>
    <w:multiLevelType w:val="hybridMultilevel"/>
    <w:tmpl w:val="80AE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A77E4E"/>
    <w:multiLevelType w:val="hybridMultilevel"/>
    <w:tmpl w:val="E3BADF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E7778C4"/>
    <w:multiLevelType w:val="singleLevel"/>
    <w:tmpl w:val="0809000F"/>
    <w:lvl w:ilvl="0">
      <w:start w:val="1"/>
      <w:numFmt w:val="decimal"/>
      <w:lvlText w:val="%1."/>
      <w:lvlJc w:val="left"/>
      <w:pPr>
        <w:tabs>
          <w:tab w:val="num" w:pos="360"/>
        </w:tabs>
        <w:ind w:left="360" w:hanging="360"/>
      </w:pPr>
    </w:lvl>
  </w:abstractNum>
  <w:num w:numId="1" w16cid:durableId="2072188191">
    <w:abstractNumId w:val="3"/>
  </w:num>
  <w:num w:numId="2" w16cid:durableId="1354191165">
    <w:abstractNumId w:val="8"/>
  </w:num>
  <w:num w:numId="3" w16cid:durableId="1283342786">
    <w:abstractNumId w:val="5"/>
  </w:num>
  <w:num w:numId="4" w16cid:durableId="842814827">
    <w:abstractNumId w:val="0"/>
  </w:num>
  <w:num w:numId="5" w16cid:durableId="1039360570">
    <w:abstractNumId w:val="21"/>
  </w:num>
  <w:num w:numId="6" w16cid:durableId="870455386">
    <w:abstractNumId w:val="13"/>
  </w:num>
  <w:num w:numId="7" w16cid:durableId="1580478237">
    <w:abstractNumId w:val="17"/>
  </w:num>
  <w:num w:numId="8" w16cid:durableId="1830249606">
    <w:abstractNumId w:val="15"/>
  </w:num>
  <w:num w:numId="9" w16cid:durableId="679162418">
    <w:abstractNumId w:val="1"/>
  </w:num>
  <w:num w:numId="10" w16cid:durableId="921328822">
    <w:abstractNumId w:val="2"/>
  </w:num>
  <w:num w:numId="11" w16cid:durableId="488402995">
    <w:abstractNumId w:val="11"/>
  </w:num>
  <w:num w:numId="12" w16cid:durableId="346493134">
    <w:abstractNumId w:val="14"/>
  </w:num>
  <w:num w:numId="13" w16cid:durableId="746609092">
    <w:abstractNumId w:val="16"/>
  </w:num>
  <w:num w:numId="14" w16cid:durableId="2103601439">
    <w:abstractNumId w:val="4"/>
  </w:num>
  <w:num w:numId="15" w16cid:durableId="1534541692">
    <w:abstractNumId w:val="10"/>
  </w:num>
  <w:num w:numId="16" w16cid:durableId="1968923715">
    <w:abstractNumId w:val="12"/>
  </w:num>
  <w:num w:numId="17" w16cid:durableId="1202548161">
    <w:abstractNumId w:val="19"/>
  </w:num>
  <w:num w:numId="18" w16cid:durableId="851262514">
    <w:abstractNumId w:val="20"/>
  </w:num>
  <w:num w:numId="19" w16cid:durableId="1654407634">
    <w:abstractNumId w:val="18"/>
  </w:num>
  <w:num w:numId="20" w16cid:durableId="1587379126">
    <w:abstractNumId w:val="6"/>
  </w:num>
  <w:num w:numId="21" w16cid:durableId="1062868684">
    <w:abstractNumId w:val="7"/>
  </w:num>
  <w:num w:numId="22" w16cid:durableId="813065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91"/>
    <w:rsid w:val="0000789D"/>
    <w:rsid w:val="00016346"/>
    <w:rsid w:val="00016A5E"/>
    <w:rsid w:val="00025A3F"/>
    <w:rsid w:val="00026588"/>
    <w:rsid w:val="00026FC6"/>
    <w:rsid w:val="00030E56"/>
    <w:rsid w:val="00030E8B"/>
    <w:rsid w:val="00035FC2"/>
    <w:rsid w:val="0004030D"/>
    <w:rsid w:val="00044797"/>
    <w:rsid w:val="00044946"/>
    <w:rsid w:val="00051BC4"/>
    <w:rsid w:val="00053B21"/>
    <w:rsid w:val="000541C2"/>
    <w:rsid w:val="000555B2"/>
    <w:rsid w:val="00056028"/>
    <w:rsid w:val="00063D35"/>
    <w:rsid w:val="0006714F"/>
    <w:rsid w:val="0007644B"/>
    <w:rsid w:val="00086A75"/>
    <w:rsid w:val="00094DF0"/>
    <w:rsid w:val="000A3E4D"/>
    <w:rsid w:val="000A464C"/>
    <w:rsid w:val="000A4986"/>
    <w:rsid w:val="000A541B"/>
    <w:rsid w:val="000A5D8C"/>
    <w:rsid w:val="000A681C"/>
    <w:rsid w:val="000B0471"/>
    <w:rsid w:val="000B1B45"/>
    <w:rsid w:val="000B494E"/>
    <w:rsid w:val="000B538E"/>
    <w:rsid w:val="000B5862"/>
    <w:rsid w:val="000B5886"/>
    <w:rsid w:val="000D70C7"/>
    <w:rsid w:val="000E20CB"/>
    <w:rsid w:val="000E3C75"/>
    <w:rsid w:val="000E43F7"/>
    <w:rsid w:val="000E47D6"/>
    <w:rsid w:val="000F0FF3"/>
    <w:rsid w:val="000F6097"/>
    <w:rsid w:val="00113DFD"/>
    <w:rsid w:val="001202D8"/>
    <w:rsid w:val="00124C52"/>
    <w:rsid w:val="00124D19"/>
    <w:rsid w:val="001256A3"/>
    <w:rsid w:val="0014098A"/>
    <w:rsid w:val="001525C5"/>
    <w:rsid w:val="00152DF6"/>
    <w:rsid w:val="00157E51"/>
    <w:rsid w:val="00161E0C"/>
    <w:rsid w:val="00163ECA"/>
    <w:rsid w:val="00170D24"/>
    <w:rsid w:val="0017228E"/>
    <w:rsid w:val="0017267B"/>
    <w:rsid w:val="00173E5A"/>
    <w:rsid w:val="00190796"/>
    <w:rsid w:val="00193B25"/>
    <w:rsid w:val="00196881"/>
    <w:rsid w:val="001973CF"/>
    <w:rsid w:val="001A30C9"/>
    <w:rsid w:val="001A3ED4"/>
    <w:rsid w:val="001A7F27"/>
    <w:rsid w:val="001B01FD"/>
    <w:rsid w:val="001B13DF"/>
    <w:rsid w:val="001B4E76"/>
    <w:rsid w:val="001B5A58"/>
    <w:rsid w:val="001C2867"/>
    <w:rsid w:val="001C3922"/>
    <w:rsid w:val="001C64E5"/>
    <w:rsid w:val="001C7FA2"/>
    <w:rsid w:val="001D254B"/>
    <w:rsid w:val="001D41B4"/>
    <w:rsid w:val="001D5506"/>
    <w:rsid w:val="001D6304"/>
    <w:rsid w:val="001E2FC4"/>
    <w:rsid w:val="001E37A6"/>
    <w:rsid w:val="001E4538"/>
    <w:rsid w:val="001E7E11"/>
    <w:rsid w:val="001F0DCC"/>
    <w:rsid w:val="00200980"/>
    <w:rsid w:val="00201EFF"/>
    <w:rsid w:val="00201FA1"/>
    <w:rsid w:val="0020668A"/>
    <w:rsid w:val="00212DCF"/>
    <w:rsid w:val="002204C8"/>
    <w:rsid w:val="00226FF1"/>
    <w:rsid w:val="00230892"/>
    <w:rsid w:val="00231B14"/>
    <w:rsid w:val="00232C84"/>
    <w:rsid w:val="00234668"/>
    <w:rsid w:val="002408B9"/>
    <w:rsid w:val="002409C9"/>
    <w:rsid w:val="00241897"/>
    <w:rsid w:val="00253659"/>
    <w:rsid w:val="002567D7"/>
    <w:rsid w:val="002624A3"/>
    <w:rsid w:val="002639C2"/>
    <w:rsid w:val="00263AD0"/>
    <w:rsid w:val="00265744"/>
    <w:rsid w:val="002662CA"/>
    <w:rsid w:val="00267F5B"/>
    <w:rsid w:val="00270F5D"/>
    <w:rsid w:val="00273361"/>
    <w:rsid w:val="00277CE9"/>
    <w:rsid w:val="002800B8"/>
    <w:rsid w:val="002929CA"/>
    <w:rsid w:val="00293C26"/>
    <w:rsid w:val="00296E72"/>
    <w:rsid w:val="00297CD3"/>
    <w:rsid w:val="002A6986"/>
    <w:rsid w:val="002B3B27"/>
    <w:rsid w:val="002C0A90"/>
    <w:rsid w:val="002D0BB5"/>
    <w:rsid w:val="002D6849"/>
    <w:rsid w:val="002F299E"/>
    <w:rsid w:val="002F79B1"/>
    <w:rsid w:val="00302A30"/>
    <w:rsid w:val="00306B15"/>
    <w:rsid w:val="003116FA"/>
    <w:rsid w:val="00315105"/>
    <w:rsid w:val="00315E04"/>
    <w:rsid w:val="0032231B"/>
    <w:rsid w:val="003234D3"/>
    <w:rsid w:val="003321F4"/>
    <w:rsid w:val="00336F3F"/>
    <w:rsid w:val="003412CD"/>
    <w:rsid w:val="003418A3"/>
    <w:rsid w:val="00343BA1"/>
    <w:rsid w:val="00360576"/>
    <w:rsid w:val="003615BD"/>
    <w:rsid w:val="00370CCB"/>
    <w:rsid w:val="0037205E"/>
    <w:rsid w:val="00375305"/>
    <w:rsid w:val="003755F9"/>
    <w:rsid w:val="00376A1A"/>
    <w:rsid w:val="00381935"/>
    <w:rsid w:val="003851CB"/>
    <w:rsid w:val="003922B3"/>
    <w:rsid w:val="003A14C0"/>
    <w:rsid w:val="003A582E"/>
    <w:rsid w:val="003A7D55"/>
    <w:rsid w:val="003B198B"/>
    <w:rsid w:val="003B33F4"/>
    <w:rsid w:val="003B5716"/>
    <w:rsid w:val="003B742E"/>
    <w:rsid w:val="003C1A21"/>
    <w:rsid w:val="003C3F39"/>
    <w:rsid w:val="003D23B1"/>
    <w:rsid w:val="003E06E2"/>
    <w:rsid w:val="003E07F5"/>
    <w:rsid w:val="003E0FD9"/>
    <w:rsid w:val="003E1E56"/>
    <w:rsid w:val="003E38D5"/>
    <w:rsid w:val="003E4F8D"/>
    <w:rsid w:val="003E5207"/>
    <w:rsid w:val="003F0437"/>
    <w:rsid w:val="003F6647"/>
    <w:rsid w:val="00400FB0"/>
    <w:rsid w:val="00407922"/>
    <w:rsid w:val="00410556"/>
    <w:rsid w:val="0041184A"/>
    <w:rsid w:val="0041218A"/>
    <w:rsid w:val="00423CB3"/>
    <w:rsid w:val="00427B86"/>
    <w:rsid w:val="004309F3"/>
    <w:rsid w:val="00433A22"/>
    <w:rsid w:val="00437C7B"/>
    <w:rsid w:val="004402F9"/>
    <w:rsid w:val="0044173D"/>
    <w:rsid w:val="004427A8"/>
    <w:rsid w:val="004470D5"/>
    <w:rsid w:val="00453540"/>
    <w:rsid w:val="00462AEF"/>
    <w:rsid w:val="00463A46"/>
    <w:rsid w:val="00466AC9"/>
    <w:rsid w:val="004724BB"/>
    <w:rsid w:val="004809C2"/>
    <w:rsid w:val="004918D0"/>
    <w:rsid w:val="00496C14"/>
    <w:rsid w:val="00497371"/>
    <w:rsid w:val="004B6855"/>
    <w:rsid w:val="004C1976"/>
    <w:rsid w:val="004C4D52"/>
    <w:rsid w:val="004D2267"/>
    <w:rsid w:val="004D3815"/>
    <w:rsid w:val="004D3C62"/>
    <w:rsid w:val="004D6AAB"/>
    <w:rsid w:val="004E26B5"/>
    <w:rsid w:val="004E29E3"/>
    <w:rsid w:val="004E54B0"/>
    <w:rsid w:val="004F3867"/>
    <w:rsid w:val="004F5B1D"/>
    <w:rsid w:val="004F7435"/>
    <w:rsid w:val="004F7DB3"/>
    <w:rsid w:val="00501C46"/>
    <w:rsid w:val="00505000"/>
    <w:rsid w:val="00506EB2"/>
    <w:rsid w:val="005123FC"/>
    <w:rsid w:val="0051289C"/>
    <w:rsid w:val="005176B7"/>
    <w:rsid w:val="0052292B"/>
    <w:rsid w:val="00525124"/>
    <w:rsid w:val="00530EA8"/>
    <w:rsid w:val="00534C59"/>
    <w:rsid w:val="00535C28"/>
    <w:rsid w:val="00537EF5"/>
    <w:rsid w:val="0054079F"/>
    <w:rsid w:val="00540E41"/>
    <w:rsid w:val="00541C84"/>
    <w:rsid w:val="00542308"/>
    <w:rsid w:val="00551841"/>
    <w:rsid w:val="00553888"/>
    <w:rsid w:val="00561489"/>
    <w:rsid w:val="00561703"/>
    <w:rsid w:val="00562D48"/>
    <w:rsid w:val="00565312"/>
    <w:rsid w:val="0056638F"/>
    <w:rsid w:val="00566EB9"/>
    <w:rsid w:val="00567025"/>
    <w:rsid w:val="00586C50"/>
    <w:rsid w:val="005936C1"/>
    <w:rsid w:val="005945BB"/>
    <w:rsid w:val="005A5986"/>
    <w:rsid w:val="005B4866"/>
    <w:rsid w:val="005B5425"/>
    <w:rsid w:val="005C36B6"/>
    <w:rsid w:val="005D0CB1"/>
    <w:rsid w:val="005D2EB8"/>
    <w:rsid w:val="005D4911"/>
    <w:rsid w:val="005D49FB"/>
    <w:rsid w:val="005E547E"/>
    <w:rsid w:val="005E6365"/>
    <w:rsid w:val="005F4FD8"/>
    <w:rsid w:val="005F553C"/>
    <w:rsid w:val="0060079F"/>
    <w:rsid w:val="00610B02"/>
    <w:rsid w:val="00613D46"/>
    <w:rsid w:val="0061560C"/>
    <w:rsid w:val="00617BA5"/>
    <w:rsid w:val="00625F46"/>
    <w:rsid w:val="006308BB"/>
    <w:rsid w:val="00632CD9"/>
    <w:rsid w:val="00653112"/>
    <w:rsid w:val="006534FB"/>
    <w:rsid w:val="006602E8"/>
    <w:rsid w:val="00666512"/>
    <w:rsid w:val="00673E0B"/>
    <w:rsid w:val="00674530"/>
    <w:rsid w:val="00675491"/>
    <w:rsid w:val="00675CD8"/>
    <w:rsid w:val="00676897"/>
    <w:rsid w:val="00685B41"/>
    <w:rsid w:val="00686669"/>
    <w:rsid w:val="006906FD"/>
    <w:rsid w:val="006A3654"/>
    <w:rsid w:val="006A6B30"/>
    <w:rsid w:val="006A7C74"/>
    <w:rsid w:val="006B0D67"/>
    <w:rsid w:val="006B5062"/>
    <w:rsid w:val="006D0DFD"/>
    <w:rsid w:val="006D11C0"/>
    <w:rsid w:val="006D15F0"/>
    <w:rsid w:val="006D50DB"/>
    <w:rsid w:val="006D5ECE"/>
    <w:rsid w:val="006D63CB"/>
    <w:rsid w:val="006E3F0C"/>
    <w:rsid w:val="00704ED2"/>
    <w:rsid w:val="0071648F"/>
    <w:rsid w:val="0072758D"/>
    <w:rsid w:val="00734022"/>
    <w:rsid w:val="00735C87"/>
    <w:rsid w:val="007448D0"/>
    <w:rsid w:val="00747668"/>
    <w:rsid w:val="00754848"/>
    <w:rsid w:val="00755E0D"/>
    <w:rsid w:val="0076031E"/>
    <w:rsid w:val="007635FC"/>
    <w:rsid w:val="00764F8F"/>
    <w:rsid w:val="007726CA"/>
    <w:rsid w:val="00780004"/>
    <w:rsid w:val="00780D33"/>
    <w:rsid w:val="00783196"/>
    <w:rsid w:val="007A1F5A"/>
    <w:rsid w:val="007A6971"/>
    <w:rsid w:val="007A7401"/>
    <w:rsid w:val="007C2D67"/>
    <w:rsid w:val="007C4375"/>
    <w:rsid w:val="007D3AD7"/>
    <w:rsid w:val="007D59EE"/>
    <w:rsid w:val="007E0401"/>
    <w:rsid w:val="007E1035"/>
    <w:rsid w:val="007E4A1F"/>
    <w:rsid w:val="007E4AB1"/>
    <w:rsid w:val="007F19E5"/>
    <w:rsid w:val="007F2085"/>
    <w:rsid w:val="007F4E87"/>
    <w:rsid w:val="007F569E"/>
    <w:rsid w:val="00802CAE"/>
    <w:rsid w:val="00804736"/>
    <w:rsid w:val="00807F4F"/>
    <w:rsid w:val="00810C6F"/>
    <w:rsid w:val="00812B72"/>
    <w:rsid w:val="008135F0"/>
    <w:rsid w:val="0081715E"/>
    <w:rsid w:val="00820467"/>
    <w:rsid w:val="00820E2E"/>
    <w:rsid w:val="00824FBB"/>
    <w:rsid w:val="008264E5"/>
    <w:rsid w:val="00832731"/>
    <w:rsid w:val="00832F28"/>
    <w:rsid w:val="00835BAA"/>
    <w:rsid w:val="00843EC3"/>
    <w:rsid w:val="0085034E"/>
    <w:rsid w:val="008537F4"/>
    <w:rsid w:val="00853DC3"/>
    <w:rsid w:val="008540C4"/>
    <w:rsid w:val="0086422A"/>
    <w:rsid w:val="008664DA"/>
    <w:rsid w:val="00866AB1"/>
    <w:rsid w:val="008749A9"/>
    <w:rsid w:val="00877E4B"/>
    <w:rsid w:val="00886699"/>
    <w:rsid w:val="008905F0"/>
    <w:rsid w:val="008908AC"/>
    <w:rsid w:val="00892079"/>
    <w:rsid w:val="0089706A"/>
    <w:rsid w:val="008A058C"/>
    <w:rsid w:val="008A088A"/>
    <w:rsid w:val="008A227E"/>
    <w:rsid w:val="008A285F"/>
    <w:rsid w:val="008A4F44"/>
    <w:rsid w:val="008A6C04"/>
    <w:rsid w:val="008B00D7"/>
    <w:rsid w:val="008B0D2F"/>
    <w:rsid w:val="008B112F"/>
    <w:rsid w:val="008C2F48"/>
    <w:rsid w:val="008C4046"/>
    <w:rsid w:val="008C5E6F"/>
    <w:rsid w:val="008D0E24"/>
    <w:rsid w:val="008D4332"/>
    <w:rsid w:val="008E052F"/>
    <w:rsid w:val="008E559A"/>
    <w:rsid w:val="008F2184"/>
    <w:rsid w:val="008F3CE7"/>
    <w:rsid w:val="008F51EF"/>
    <w:rsid w:val="008F7725"/>
    <w:rsid w:val="00900049"/>
    <w:rsid w:val="00904E32"/>
    <w:rsid w:val="009132DB"/>
    <w:rsid w:val="009202CD"/>
    <w:rsid w:val="00927678"/>
    <w:rsid w:val="009316CC"/>
    <w:rsid w:val="00933F74"/>
    <w:rsid w:val="0093573D"/>
    <w:rsid w:val="009414A6"/>
    <w:rsid w:val="00942043"/>
    <w:rsid w:val="0094555B"/>
    <w:rsid w:val="00953FEE"/>
    <w:rsid w:val="00955635"/>
    <w:rsid w:val="00960964"/>
    <w:rsid w:val="00967D98"/>
    <w:rsid w:val="00974D1B"/>
    <w:rsid w:val="00982FAC"/>
    <w:rsid w:val="00984149"/>
    <w:rsid w:val="00984343"/>
    <w:rsid w:val="00993705"/>
    <w:rsid w:val="009A3520"/>
    <w:rsid w:val="009A5618"/>
    <w:rsid w:val="009B0BE8"/>
    <w:rsid w:val="009B382F"/>
    <w:rsid w:val="009C2CED"/>
    <w:rsid w:val="009C693C"/>
    <w:rsid w:val="009D6A53"/>
    <w:rsid w:val="009E00C0"/>
    <w:rsid w:val="009E0199"/>
    <w:rsid w:val="009E1882"/>
    <w:rsid w:val="009F0312"/>
    <w:rsid w:val="009F302D"/>
    <w:rsid w:val="009F5F1A"/>
    <w:rsid w:val="009F5F8B"/>
    <w:rsid w:val="009F7537"/>
    <w:rsid w:val="00A04A31"/>
    <w:rsid w:val="00A0577E"/>
    <w:rsid w:val="00A14751"/>
    <w:rsid w:val="00A17D89"/>
    <w:rsid w:val="00A27ADC"/>
    <w:rsid w:val="00A27FB0"/>
    <w:rsid w:val="00A30B36"/>
    <w:rsid w:val="00A32204"/>
    <w:rsid w:val="00A32870"/>
    <w:rsid w:val="00A40101"/>
    <w:rsid w:val="00A40A98"/>
    <w:rsid w:val="00A44C00"/>
    <w:rsid w:val="00A50996"/>
    <w:rsid w:val="00A518CC"/>
    <w:rsid w:val="00A644BD"/>
    <w:rsid w:val="00A64D8B"/>
    <w:rsid w:val="00A72CF4"/>
    <w:rsid w:val="00A77960"/>
    <w:rsid w:val="00A809BC"/>
    <w:rsid w:val="00A8112F"/>
    <w:rsid w:val="00A8157F"/>
    <w:rsid w:val="00A81C25"/>
    <w:rsid w:val="00A930D8"/>
    <w:rsid w:val="00AB4271"/>
    <w:rsid w:val="00AB5E6C"/>
    <w:rsid w:val="00AB67D9"/>
    <w:rsid w:val="00AC005B"/>
    <w:rsid w:val="00AC4CE2"/>
    <w:rsid w:val="00AD44FB"/>
    <w:rsid w:val="00AE0815"/>
    <w:rsid w:val="00AE2186"/>
    <w:rsid w:val="00AE4C2B"/>
    <w:rsid w:val="00AE7B7B"/>
    <w:rsid w:val="00AF1445"/>
    <w:rsid w:val="00AF471A"/>
    <w:rsid w:val="00B00014"/>
    <w:rsid w:val="00B01DFA"/>
    <w:rsid w:val="00B06019"/>
    <w:rsid w:val="00B16BB1"/>
    <w:rsid w:val="00B222CB"/>
    <w:rsid w:val="00B22355"/>
    <w:rsid w:val="00B23E18"/>
    <w:rsid w:val="00B26E81"/>
    <w:rsid w:val="00B327FB"/>
    <w:rsid w:val="00B3475C"/>
    <w:rsid w:val="00B368A7"/>
    <w:rsid w:val="00B40305"/>
    <w:rsid w:val="00B40C0D"/>
    <w:rsid w:val="00B42F52"/>
    <w:rsid w:val="00B432E7"/>
    <w:rsid w:val="00B43612"/>
    <w:rsid w:val="00B445E5"/>
    <w:rsid w:val="00B45808"/>
    <w:rsid w:val="00B46692"/>
    <w:rsid w:val="00B543F1"/>
    <w:rsid w:val="00B54563"/>
    <w:rsid w:val="00B55FEC"/>
    <w:rsid w:val="00B5671D"/>
    <w:rsid w:val="00B57185"/>
    <w:rsid w:val="00B57C83"/>
    <w:rsid w:val="00B62A52"/>
    <w:rsid w:val="00B6BA2D"/>
    <w:rsid w:val="00B70CC9"/>
    <w:rsid w:val="00B72447"/>
    <w:rsid w:val="00B73494"/>
    <w:rsid w:val="00B94D2A"/>
    <w:rsid w:val="00BA06EF"/>
    <w:rsid w:val="00BA2D63"/>
    <w:rsid w:val="00BA688C"/>
    <w:rsid w:val="00BA6F02"/>
    <w:rsid w:val="00BB37F7"/>
    <w:rsid w:val="00BB3925"/>
    <w:rsid w:val="00BB635B"/>
    <w:rsid w:val="00BB7E6E"/>
    <w:rsid w:val="00BC0058"/>
    <w:rsid w:val="00BC09A9"/>
    <w:rsid w:val="00BC5994"/>
    <w:rsid w:val="00BC64E5"/>
    <w:rsid w:val="00BC6EF0"/>
    <w:rsid w:val="00BD142A"/>
    <w:rsid w:val="00BD4C2F"/>
    <w:rsid w:val="00BD7D47"/>
    <w:rsid w:val="00BE0895"/>
    <w:rsid w:val="00BE1690"/>
    <w:rsid w:val="00BE1940"/>
    <w:rsid w:val="00BF00C4"/>
    <w:rsid w:val="00BF2BD6"/>
    <w:rsid w:val="00BF2F25"/>
    <w:rsid w:val="00BF38F4"/>
    <w:rsid w:val="00BF621C"/>
    <w:rsid w:val="00BF7601"/>
    <w:rsid w:val="00BF78B2"/>
    <w:rsid w:val="00C023F1"/>
    <w:rsid w:val="00C042E1"/>
    <w:rsid w:val="00C07422"/>
    <w:rsid w:val="00C10C6E"/>
    <w:rsid w:val="00C151F0"/>
    <w:rsid w:val="00C15BB8"/>
    <w:rsid w:val="00C207B5"/>
    <w:rsid w:val="00C2604C"/>
    <w:rsid w:val="00C30345"/>
    <w:rsid w:val="00C331BC"/>
    <w:rsid w:val="00C36FC9"/>
    <w:rsid w:val="00C3750B"/>
    <w:rsid w:val="00C41C24"/>
    <w:rsid w:val="00C41EDE"/>
    <w:rsid w:val="00C46DEF"/>
    <w:rsid w:val="00C4752E"/>
    <w:rsid w:val="00C50E6C"/>
    <w:rsid w:val="00C53E14"/>
    <w:rsid w:val="00C57E20"/>
    <w:rsid w:val="00C60C8B"/>
    <w:rsid w:val="00C63AFC"/>
    <w:rsid w:val="00C64E6F"/>
    <w:rsid w:val="00C7541C"/>
    <w:rsid w:val="00C80A82"/>
    <w:rsid w:val="00C86094"/>
    <w:rsid w:val="00C87B7C"/>
    <w:rsid w:val="00C901A6"/>
    <w:rsid w:val="00C924FD"/>
    <w:rsid w:val="00C96EAB"/>
    <w:rsid w:val="00CA090E"/>
    <w:rsid w:val="00CB307C"/>
    <w:rsid w:val="00CE0018"/>
    <w:rsid w:val="00CE1EB7"/>
    <w:rsid w:val="00CE693A"/>
    <w:rsid w:val="00CE6C09"/>
    <w:rsid w:val="00D065E1"/>
    <w:rsid w:val="00D3448C"/>
    <w:rsid w:val="00D34B7F"/>
    <w:rsid w:val="00D351B7"/>
    <w:rsid w:val="00D35627"/>
    <w:rsid w:val="00D35B8A"/>
    <w:rsid w:val="00D35BCA"/>
    <w:rsid w:val="00D4017C"/>
    <w:rsid w:val="00D40D63"/>
    <w:rsid w:val="00D51592"/>
    <w:rsid w:val="00D6778F"/>
    <w:rsid w:val="00D67EA3"/>
    <w:rsid w:val="00D702B4"/>
    <w:rsid w:val="00D85089"/>
    <w:rsid w:val="00D87C2A"/>
    <w:rsid w:val="00D94818"/>
    <w:rsid w:val="00D95BA8"/>
    <w:rsid w:val="00DA1AE7"/>
    <w:rsid w:val="00DA50D2"/>
    <w:rsid w:val="00DA68E1"/>
    <w:rsid w:val="00DB0591"/>
    <w:rsid w:val="00DB6614"/>
    <w:rsid w:val="00DB6962"/>
    <w:rsid w:val="00DC0D40"/>
    <w:rsid w:val="00DC39F7"/>
    <w:rsid w:val="00DC4C39"/>
    <w:rsid w:val="00DC7EF9"/>
    <w:rsid w:val="00DD3FF7"/>
    <w:rsid w:val="00DD5E5E"/>
    <w:rsid w:val="00DD62A2"/>
    <w:rsid w:val="00DF3A3C"/>
    <w:rsid w:val="00E00AE5"/>
    <w:rsid w:val="00E0126D"/>
    <w:rsid w:val="00E01BB2"/>
    <w:rsid w:val="00E0282E"/>
    <w:rsid w:val="00E035E1"/>
    <w:rsid w:val="00E044AA"/>
    <w:rsid w:val="00E06026"/>
    <w:rsid w:val="00E17D34"/>
    <w:rsid w:val="00E203BA"/>
    <w:rsid w:val="00E22D4D"/>
    <w:rsid w:val="00E260F6"/>
    <w:rsid w:val="00E26CC6"/>
    <w:rsid w:val="00E352C2"/>
    <w:rsid w:val="00E41AE5"/>
    <w:rsid w:val="00E43F5A"/>
    <w:rsid w:val="00E46314"/>
    <w:rsid w:val="00E5507D"/>
    <w:rsid w:val="00E552C4"/>
    <w:rsid w:val="00E56C02"/>
    <w:rsid w:val="00E57652"/>
    <w:rsid w:val="00E634A2"/>
    <w:rsid w:val="00E65FBD"/>
    <w:rsid w:val="00E80867"/>
    <w:rsid w:val="00E90AA0"/>
    <w:rsid w:val="00E93B4E"/>
    <w:rsid w:val="00E962AC"/>
    <w:rsid w:val="00E970E8"/>
    <w:rsid w:val="00EA5580"/>
    <w:rsid w:val="00EB19EA"/>
    <w:rsid w:val="00EB77D7"/>
    <w:rsid w:val="00EC08DE"/>
    <w:rsid w:val="00EC482B"/>
    <w:rsid w:val="00EC7522"/>
    <w:rsid w:val="00ED6778"/>
    <w:rsid w:val="00ED732E"/>
    <w:rsid w:val="00EE592D"/>
    <w:rsid w:val="00EE6C23"/>
    <w:rsid w:val="00EF0143"/>
    <w:rsid w:val="00EF4296"/>
    <w:rsid w:val="00EF49D6"/>
    <w:rsid w:val="00F00782"/>
    <w:rsid w:val="00F033E3"/>
    <w:rsid w:val="00F048DA"/>
    <w:rsid w:val="00F13493"/>
    <w:rsid w:val="00F13B3B"/>
    <w:rsid w:val="00F1572E"/>
    <w:rsid w:val="00F20E51"/>
    <w:rsid w:val="00F2476D"/>
    <w:rsid w:val="00F24B9F"/>
    <w:rsid w:val="00F26D9C"/>
    <w:rsid w:val="00F3184A"/>
    <w:rsid w:val="00F36589"/>
    <w:rsid w:val="00F37189"/>
    <w:rsid w:val="00F373CF"/>
    <w:rsid w:val="00F4089F"/>
    <w:rsid w:val="00F41ECB"/>
    <w:rsid w:val="00F42F7A"/>
    <w:rsid w:val="00F4321D"/>
    <w:rsid w:val="00F43B8E"/>
    <w:rsid w:val="00F63AA1"/>
    <w:rsid w:val="00F66C9E"/>
    <w:rsid w:val="00F70FA7"/>
    <w:rsid w:val="00F73D96"/>
    <w:rsid w:val="00F7713B"/>
    <w:rsid w:val="00F77F1C"/>
    <w:rsid w:val="00F839BA"/>
    <w:rsid w:val="00F84D5C"/>
    <w:rsid w:val="00F87E8A"/>
    <w:rsid w:val="00F917DB"/>
    <w:rsid w:val="00F91A69"/>
    <w:rsid w:val="00F9266E"/>
    <w:rsid w:val="00F93CDD"/>
    <w:rsid w:val="00F95AFA"/>
    <w:rsid w:val="00FA0596"/>
    <w:rsid w:val="00FA0966"/>
    <w:rsid w:val="00FA37A0"/>
    <w:rsid w:val="00FA492C"/>
    <w:rsid w:val="00FA4C3F"/>
    <w:rsid w:val="00FA5EE5"/>
    <w:rsid w:val="00FA63AD"/>
    <w:rsid w:val="00FA7E1A"/>
    <w:rsid w:val="00FB62FA"/>
    <w:rsid w:val="00FB6EF0"/>
    <w:rsid w:val="00FC5198"/>
    <w:rsid w:val="00FD696C"/>
    <w:rsid w:val="00FE1E3C"/>
    <w:rsid w:val="00FF4794"/>
    <w:rsid w:val="0113F1DB"/>
    <w:rsid w:val="01E292AF"/>
    <w:rsid w:val="01E76B2B"/>
    <w:rsid w:val="02074DE5"/>
    <w:rsid w:val="034E5D51"/>
    <w:rsid w:val="059E7E05"/>
    <w:rsid w:val="05BB2975"/>
    <w:rsid w:val="0624D5EA"/>
    <w:rsid w:val="06771830"/>
    <w:rsid w:val="0777F7EC"/>
    <w:rsid w:val="08A0704C"/>
    <w:rsid w:val="0A52513B"/>
    <w:rsid w:val="0AD0652A"/>
    <w:rsid w:val="0B30A146"/>
    <w:rsid w:val="0B7EFE45"/>
    <w:rsid w:val="0CF98972"/>
    <w:rsid w:val="0DF41032"/>
    <w:rsid w:val="0E6F4F3A"/>
    <w:rsid w:val="0F02B6C1"/>
    <w:rsid w:val="113F879E"/>
    <w:rsid w:val="12DFB2D7"/>
    <w:rsid w:val="1303ABDC"/>
    <w:rsid w:val="13157B35"/>
    <w:rsid w:val="151348D8"/>
    <w:rsid w:val="15B69263"/>
    <w:rsid w:val="15C381E4"/>
    <w:rsid w:val="16CE65C1"/>
    <w:rsid w:val="16F2A923"/>
    <w:rsid w:val="16F620B7"/>
    <w:rsid w:val="170C887F"/>
    <w:rsid w:val="18A78D56"/>
    <w:rsid w:val="197DFF88"/>
    <w:rsid w:val="1BEBDBC4"/>
    <w:rsid w:val="1CC7A155"/>
    <w:rsid w:val="1D8F6D73"/>
    <w:rsid w:val="1E5205C4"/>
    <w:rsid w:val="1E86D884"/>
    <w:rsid w:val="1EE2DD81"/>
    <w:rsid w:val="1F44AD90"/>
    <w:rsid w:val="1F9AB369"/>
    <w:rsid w:val="200664F7"/>
    <w:rsid w:val="2054E8DF"/>
    <w:rsid w:val="20692049"/>
    <w:rsid w:val="20CE05F0"/>
    <w:rsid w:val="21290B96"/>
    <w:rsid w:val="23663DA3"/>
    <w:rsid w:val="258A76C6"/>
    <w:rsid w:val="25E51452"/>
    <w:rsid w:val="262D793B"/>
    <w:rsid w:val="26740FEE"/>
    <w:rsid w:val="267D507B"/>
    <w:rsid w:val="270B0DDB"/>
    <w:rsid w:val="27672D5A"/>
    <w:rsid w:val="289DEDC4"/>
    <w:rsid w:val="290E6484"/>
    <w:rsid w:val="29E2613C"/>
    <w:rsid w:val="2A331F5F"/>
    <w:rsid w:val="2BB8CD05"/>
    <w:rsid w:val="2C01029A"/>
    <w:rsid w:val="2C22D7CD"/>
    <w:rsid w:val="2C7E7CB7"/>
    <w:rsid w:val="2D01BA1B"/>
    <w:rsid w:val="2D75596C"/>
    <w:rsid w:val="2DCFE551"/>
    <w:rsid w:val="2E102E93"/>
    <w:rsid w:val="2E9992FE"/>
    <w:rsid w:val="2EDE88C3"/>
    <w:rsid w:val="30D67AAD"/>
    <w:rsid w:val="30DC9698"/>
    <w:rsid w:val="30DDD25A"/>
    <w:rsid w:val="31051B4A"/>
    <w:rsid w:val="32726D0D"/>
    <w:rsid w:val="332A7FC9"/>
    <w:rsid w:val="33761B94"/>
    <w:rsid w:val="33826797"/>
    <w:rsid w:val="33E10FC6"/>
    <w:rsid w:val="35CBEF30"/>
    <w:rsid w:val="385D0DDA"/>
    <w:rsid w:val="395ECFB7"/>
    <w:rsid w:val="3CBEB7D4"/>
    <w:rsid w:val="3CF256F6"/>
    <w:rsid w:val="3CFC7373"/>
    <w:rsid w:val="3D8D7AEA"/>
    <w:rsid w:val="3F1736C4"/>
    <w:rsid w:val="3F78929F"/>
    <w:rsid w:val="40748CFF"/>
    <w:rsid w:val="408DEA52"/>
    <w:rsid w:val="41BBBD72"/>
    <w:rsid w:val="42742BAC"/>
    <w:rsid w:val="43E91BE7"/>
    <w:rsid w:val="443823A9"/>
    <w:rsid w:val="44DF2D27"/>
    <w:rsid w:val="452F002B"/>
    <w:rsid w:val="453707DF"/>
    <w:rsid w:val="45A2BBFC"/>
    <w:rsid w:val="45F62A3D"/>
    <w:rsid w:val="464C52D5"/>
    <w:rsid w:val="48C02CAA"/>
    <w:rsid w:val="48F3EF3C"/>
    <w:rsid w:val="48F7A0D6"/>
    <w:rsid w:val="49113913"/>
    <w:rsid w:val="49FDE04B"/>
    <w:rsid w:val="4A058F5D"/>
    <w:rsid w:val="4EADCAD5"/>
    <w:rsid w:val="4EC0FE0C"/>
    <w:rsid w:val="50089955"/>
    <w:rsid w:val="5043149C"/>
    <w:rsid w:val="5106A3CB"/>
    <w:rsid w:val="51186364"/>
    <w:rsid w:val="51BDAAFF"/>
    <w:rsid w:val="52197957"/>
    <w:rsid w:val="5238EA22"/>
    <w:rsid w:val="52748E6F"/>
    <w:rsid w:val="52BAC44D"/>
    <w:rsid w:val="5416F763"/>
    <w:rsid w:val="54357428"/>
    <w:rsid w:val="54A619B8"/>
    <w:rsid w:val="55694705"/>
    <w:rsid w:val="55795176"/>
    <w:rsid w:val="57434B3F"/>
    <w:rsid w:val="5743D023"/>
    <w:rsid w:val="59C4DC60"/>
    <w:rsid w:val="5B3E621C"/>
    <w:rsid w:val="5C066280"/>
    <w:rsid w:val="5C0765B4"/>
    <w:rsid w:val="5C7264E9"/>
    <w:rsid w:val="5D030E82"/>
    <w:rsid w:val="5DEE3E21"/>
    <w:rsid w:val="5F3ED661"/>
    <w:rsid w:val="61630645"/>
    <w:rsid w:val="62004183"/>
    <w:rsid w:val="6357C5F2"/>
    <w:rsid w:val="63EF77AC"/>
    <w:rsid w:val="648D934D"/>
    <w:rsid w:val="64F93B8F"/>
    <w:rsid w:val="6715F7DE"/>
    <w:rsid w:val="6756D071"/>
    <w:rsid w:val="675E9362"/>
    <w:rsid w:val="68AB3111"/>
    <w:rsid w:val="68F2D2D3"/>
    <w:rsid w:val="693E8D74"/>
    <w:rsid w:val="69D97F0F"/>
    <w:rsid w:val="6A4337F1"/>
    <w:rsid w:val="6ADB3E20"/>
    <w:rsid w:val="6B16ABF6"/>
    <w:rsid w:val="6D436E5E"/>
    <w:rsid w:val="6E2EA17E"/>
    <w:rsid w:val="6E2F540A"/>
    <w:rsid w:val="6F9F59F9"/>
    <w:rsid w:val="7075EEF1"/>
    <w:rsid w:val="708C224F"/>
    <w:rsid w:val="70B305B1"/>
    <w:rsid w:val="711ED660"/>
    <w:rsid w:val="727B4889"/>
    <w:rsid w:val="7299BB6E"/>
    <w:rsid w:val="73D2AC3B"/>
    <w:rsid w:val="74CE9BF0"/>
    <w:rsid w:val="751F7076"/>
    <w:rsid w:val="75292D93"/>
    <w:rsid w:val="75338DA2"/>
    <w:rsid w:val="7601A431"/>
    <w:rsid w:val="76595075"/>
    <w:rsid w:val="778F1D2E"/>
    <w:rsid w:val="782A0008"/>
    <w:rsid w:val="78965020"/>
    <w:rsid w:val="78B99EB9"/>
    <w:rsid w:val="79ABF0B9"/>
    <w:rsid w:val="7B0892A8"/>
    <w:rsid w:val="7B6A6D4C"/>
    <w:rsid w:val="7B6B382D"/>
    <w:rsid w:val="7B9F35FE"/>
    <w:rsid w:val="7BA99AF0"/>
    <w:rsid w:val="7C3BCF0F"/>
    <w:rsid w:val="7D22D8B0"/>
    <w:rsid w:val="7D51B819"/>
    <w:rsid w:val="7DF90AA2"/>
    <w:rsid w:val="7E3312A8"/>
    <w:rsid w:val="7E9D0294"/>
    <w:rsid w:val="7F8B1F7E"/>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8B48D"/>
  <w15:docId w15:val="{4CDF8A42-2D6E-40CB-92D9-F6C7482A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BB8"/>
    <w:rPr>
      <w:rFonts w:ascii="Arial" w:hAnsi="Arial"/>
      <w:lang w:val="en-AU" w:eastAsia="en-US"/>
    </w:rPr>
  </w:style>
  <w:style w:type="paragraph" w:styleId="Heading1">
    <w:name w:val="heading 1"/>
    <w:basedOn w:val="Normal"/>
    <w:next w:val="Normal"/>
    <w:qFormat/>
    <w:rsid w:val="00C15BB8"/>
    <w:pPr>
      <w:keepNext/>
      <w:spacing w:line="264" w:lineRule="auto"/>
      <w:outlineLvl w:val="0"/>
    </w:pPr>
    <w:rPr>
      <w:b/>
      <w:sz w:val="22"/>
      <w:u w:val="single"/>
      <w:lang w:val="el-GR"/>
    </w:rPr>
  </w:style>
  <w:style w:type="paragraph" w:styleId="Heading2">
    <w:name w:val="heading 2"/>
    <w:basedOn w:val="Normal"/>
    <w:next w:val="Normal"/>
    <w:qFormat/>
    <w:rsid w:val="00C15BB8"/>
    <w:pPr>
      <w:keepNext/>
      <w:spacing w:line="264" w:lineRule="auto"/>
      <w:jc w:val="center"/>
      <w:outlineLvl w:val="1"/>
    </w:pPr>
    <w:rPr>
      <w:sz w:val="22"/>
      <w:u w:val="single"/>
      <w:lang w:val="el-GR"/>
    </w:rPr>
  </w:style>
  <w:style w:type="paragraph" w:styleId="Heading3">
    <w:name w:val="heading 3"/>
    <w:basedOn w:val="Normal"/>
    <w:next w:val="Normal"/>
    <w:qFormat/>
    <w:rsid w:val="00C15BB8"/>
    <w:pPr>
      <w:keepNext/>
      <w:jc w:val="center"/>
      <w:outlineLvl w:val="2"/>
    </w:pPr>
    <w:rPr>
      <w:u w:val="single"/>
      <w:lang w:val="el-GR"/>
    </w:rPr>
  </w:style>
  <w:style w:type="paragraph" w:styleId="Heading4">
    <w:name w:val="heading 4"/>
    <w:basedOn w:val="Normal"/>
    <w:next w:val="Normal"/>
    <w:qFormat/>
    <w:rsid w:val="00C15BB8"/>
    <w:pPr>
      <w:keepNext/>
      <w:spacing w:line="264" w:lineRule="auto"/>
      <w:outlineLvl w:val="3"/>
    </w:pPr>
    <w:rPr>
      <w:i/>
      <w:iCs/>
      <w:sz w:val="16"/>
      <w:lang w:val="el-GR"/>
    </w:rPr>
  </w:style>
  <w:style w:type="paragraph" w:styleId="Heading5">
    <w:name w:val="heading 5"/>
    <w:basedOn w:val="Normal"/>
    <w:next w:val="Normal"/>
    <w:qFormat/>
    <w:rsid w:val="00C15BB8"/>
    <w:pPr>
      <w:keepNext/>
      <w:spacing w:line="264" w:lineRule="auto"/>
      <w:jc w:val="center"/>
      <w:outlineLvl w:val="4"/>
    </w:pPr>
    <w:rPr>
      <w:b/>
      <w:bCs/>
      <w:sz w:val="28"/>
      <w:u w:val="single"/>
      <w:lang w:val="el-GR"/>
    </w:rPr>
  </w:style>
  <w:style w:type="paragraph" w:styleId="Heading6">
    <w:name w:val="heading 6"/>
    <w:basedOn w:val="Normal"/>
    <w:next w:val="Normal"/>
    <w:qFormat/>
    <w:rsid w:val="00C15BB8"/>
    <w:pPr>
      <w:keepNext/>
      <w:spacing w:line="300" w:lineRule="auto"/>
      <w:jc w:val="center"/>
      <w:outlineLvl w:val="5"/>
    </w:pPr>
    <w:rPr>
      <w:b/>
      <w:bCs/>
      <w:sz w:val="24"/>
      <w:lang w:val="el-GR"/>
    </w:rPr>
  </w:style>
  <w:style w:type="paragraph" w:styleId="Heading7">
    <w:name w:val="heading 7"/>
    <w:basedOn w:val="Normal"/>
    <w:next w:val="Normal"/>
    <w:qFormat/>
    <w:rsid w:val="00C15BB8"/>
    <w:pPr>
      <w:keepNext/>
      <w:spacing w:line="300" w:lineRule="auto"/>
      <w:jc w:val="center"/>
      <w:outlineLvl w:val="6"/>
    </w:pPr>
    <w:rPr>
      <w:b/>
      <w:bCs/>
      <w:sz w:val="24"/>
      <w:u w:val="single"/>
      <w:lang w:val="el-GR"/>
    </w:rPr>
  </w:style>
  <w:style w:type="paragraph" w:styleId="Heading8">
    <w:name w:val="heading 8"/>
    <w:basedOn w:val="Normal"/>
    <w:next w:val="Normal"/>
    <w:qFormat/>
    <w:rsid w:val="00C15BB8"/>
    <w:pPr>
      <w:keepNext/>
      <w:spacing w:line="300" w:lineRule="auto"/>
      <w:outlineLvl w:val="7"/>
    </w:pPr>
    <w:rPr>
      <w:b/>
      <w:bCs/>
      <w:sz w:val="24"/>
      <w:u w:val="single"/>
      <w:lang w:val="el-GR"/>
    </w:rPr>
  </w:style>
  <w:style w:type="paragraph" w:styleId="Heading9">
    <w:name w:val="heading 9"/>
    <w:basedOn w:val="Normal"/>
    <w:next w:val="Normal"/>
    <w:qFormat/>
    <w:rsid w:val="00C15BB8"/>
    <w:pPr>
      <w:keepNext/>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5BB8"/>
    <w:pPr>
      <w:tabs>
        <w:tab w:val="center" w:pos="4153"/>
        <w:tab w:val="right" w:pos="8306"/>
      </w:tabs>
    </w:pPr>
    <w:rPr>
      <w:lang w:val="en-US"/>
    </w:rPr>
  </w:style>
  <w:style w:type="character" w:styleId="PageNumber">
    <w:name w:val="page number"/>
    <w:basedOn w:val="DefaultParagraphFont"/>
    <w:rsid w:val="00C15BB8"/>
  </w:style>
  <w:style w:type="paragraph" w:styleId="Header">
    <w:name w:val="header"/>
    <w:basedOn w:val="Normal"/>
    <w:rsid w:val="00C15BB8"/>
    <w:pPr>
      <w:tabs>
        <w:tab w:val="center" w:pos="4153"/>
        <w:tab w:val="right" w:pos="8306"/>
      </w:tabs>
    </w:pPr>
  </w:style>
  <w:style w:type="paragraph" w:styleId="BodyText">
    <w:name w:val="Body Text"/>
    <w:basedOn w:val="Normal"/>
    <w:rsid w:val="00C15BB8"/>
    <w:pPr>
      <w:spacing w:line="264" w:lineRule="auto"/>
    </w:pPr>
    <w:rPr>
      <w:b/>
      <w:bCs/>
      <w:sz w:val="28"/>
      <w:u w:val="single"/>
      <w:lang w:val="el-GR"/>
    </w:rPr>
  </w:style>
  <w:style w:type="paragraph" w:styleId="BodyTextIndent">
    <w:name w:val="Body Text Indent"/>
    <w:basedOn w:val="Normal"/>
    <w:rsid w:val="00C15BB8"/>
    <w:pPr>
      <w:spacing w:line="264" w:lineRule="auto"/>
      <w:ind w:left="360"/>
    </w:pPr>
    <w:rPr>
      <w:sz w:val="24"/>
      <w:lang w:val="el-GR"/>
    </w:rPr>
  </w:style>
  <w:style w:type="paragraph" w:styleId="BodyTextIndent2">
    <w:name w:val="Body Text Indent 2"/>
    <w:basedOn w:val="Normal"/>
    <w:rsid w:val="00C15BB8"/>
    <w:pPr>
      <w:tabs>
        <w:tab w:val="num" w:pos="142"/>
        <w:tab w:val="left" w:pos="567"/>
      </w:tabs>
      <w:spacing w:line="300" w:lineRule="auto"/>
      <w:ind w:hanging="11"/>
      <w:jc w:val="both"/>
    </w:pPr>
    <w:rPr>
      <w:sz w:val="24"/>
      <w:lang w:val="el-GR"/>
    </w:rPr>
  </w:style>
  <w:style w:type="paragraph" w:styleId="BodyTextIndent3">
    <w:name w:val="Body Text Indent 3"/>
    <w:basedOn w:val="Normal"/>
    <w:rsid w:val="00C15BB8"/>
    <w:pPr>
      <w:tabs>
        <w:tab w:val="num" w:pos="142"/>
      </w:tabs>
      <w:spacing w:line="300" w:lineRule="auto"/>
      <w:ind w:left="502" w:hanging="360"/>
      <w:jc w:val="both"/>
    </w:pPr>
    <w:rPr>
      <w:sz w:val="24"/>
      <w:lang w:val="el-GR"/>
    </w:rPr>
  </w:style>
  <w:style w:type="paragraph" w:styleId="BodyText2">
    <w:name w:val="Body Text 2"/>
    <w:basedOn w:val="Normal"/>
    <w:link w:val="BodyText2Char"/>
    <w:rsid w:val="00C15BB8"/>
    <w:pPr>
      <w:spacing w:line="300" w:lineRule="auto"/>
      <w:jc w:val="both"/>
    </w:pPr>
    <w:rPr>
      <w:sz w:val="24"/>
      <w:lang w:val="el-GR"/>
    </w:rPr>
  </w:style>
  <w:style w:type="paragraph" w:styleId="BalloonText">
    <w:name w:val="Balloon Text"/>
    <w:basedOn w:val="Normal"/>
    <w:semiHidden/>
    <w:rsid w:val="008905F0"/>
    <w:rPr>
      <w:rFonts w:ascii="Tahoma" w:hAnsi="Tahoma" w:cs="Tahoma"/>
      <w:sz w:val="16"/>
      <w:szCs w:val="16"/>
    </w:rPr>
  </w:style>
  <w:style w:type="table" w:styleId="TableGrid">
    <w:name w:val="Table Grid"/>
    <w:basedOn w:val="TableNormal"/>
    <w:rsid w:val="0087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14A6"/>
    <w:rPr>
      <w:color w:val="0000FF" w:themeColor="hyperlink"/>
      <w:u w:val="single"/>
    </w:rPr>
  </w:style>
  <w:style w:type="paragraph" w:customStyle="1" w:styleId="CharCharChar">
    <w:name w:val="Char Char Char"/>
    <w:basedOn w:val="Normal"/>
    <w:rsid w:val="004F3867"/>
    <w:rPr>
      <w:rFonts w:ascii="Times New Roman" w:hAnsi="Times New Roman"/>
      <w:sz w:val="24"/>
      <w:szCs w:val="24"/>
      <w:lang w:val="pl-PL" w:eastAsia="pl-PL"/>
    </w:rPr>
  </w:style>
  <w:style w:type="character" w:customStyle="1" w:styleId="BodyText2Char">
    <w:name w:val="Body Text 2 Char"/>
    <w:basedOn w:val="DefaultParagraphFont"/>
    <w:link w:val="BodyText2"/>
    <w:rsid w:val="008E559A"/>
    <w:rPr>
      <w:rFonts w:ascii="Arial" w:hAnsi="Arial"/>
      <w:sz w:val="24"/>
      <w:lang w:eastAsia="en-US"/>
    </w:rPr>
  </w:style>
  <w:style w:type="character" w:customStyle="1" w:styleId="Mention1">
    <w:name w:val="Mention1"/>
    <w:basedOn w:val="DefaultParagraphFont"/>
    <w:uiPriority w:val="99"/>
    <w:semiHidden/>
    <w:unhideWhenUsed/>
    <w:rsid w:val="00D35B8A"/>
    <w:rPr>
      <w:color w:val="2B579A"/>
      <w:shd w:val="clear" w:color="auto" w:fill="E6E6E6"/>
    </w:rPr>
  </w:style>
  <w:style w:type="paragraph" w:styleId="ListParagraph">
    <w:name w:val="List Paragraph"/>
    <w:basedOn w:val="Normal"/>
    <w:uiPriority w:val="34"/>
    <w:qFormat/>
    <w:rsid w:val="2E9992FE"/>
    <w:pPr>
      <w:ind w:left="720"/>
      <w:contextualSpacing/>
    </w:pPr>
  </w:style>
  <w:style w:type="character" w:styleId="UnresolvedMention">
    <w:name w:val="Unresolved Mention"/>
    <w:basedOn w:val="DefaultParagraphFont"/>
    <w:uiPriority w:val="99"/>
    <w:semiHidden/>
    <w:unhideWhenUsed/>
    <w:rsid w:val="0044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85541">
      <w:bodyDiv w:val="1"/>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
      </w:divsChild>
    </w:div>
    <w:div w:id="13992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galinou@papd.mof.gov.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oa.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CDGreek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C6D4FEE961E438C34C9D82FF34315" ma:contentTypeVersion="12" ma:contentTypeDescription="Create a new document." ma:contentTypeScope="" ma:versionID="676c5445ef2b46cc72618135723acb31">
  <xsd:schema xmlns:xsd="http://www.w3.org/2001/XMLSchema" xmlns:xs="http://www.w3.org/2001/XMLSchema" xmlns:p="http://schemas.microsoft.com/office/2006/metadata/properties" xmlns:ns3="24d12891-783c-4915-b246-78fc867aa980" targetNamespace="http://schemas.microsoft.com/office/2006/metadata/properties" ma:root="true" ma:fieldsID="99ff6f27818991bef3a33650dd1a016f" ns3:_="">
    <xsd:import namespace="24d12891-783c-4915-b246-78fc867aa9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12891-783c-4915-b246-78fc867aa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4d12891-783c-4915-b246-78fc867aa980" xsi:nil="true"/>
  </documentManagement>
</p:properties>
</file>

<file path=customXml/itemProps1.xml><?xml version="1.0" encoding="utf-8"?>
<ds:datastoreItem xmlns:ds="http://schemas.openxmlformats.org/officeDocument/2006/customXml" ds:itemID="{315F4C83-DDBA-4215-820A-4A027676EC7B}">
  <ds:schemaRefs>
    <ds:schemaRef ds:uri="http://schemas.openxmlformats.org/officeDocument/2006/bibliography"/>
  </ds:schemaRefs>
</ds:datastoreItem>
</file>

<file path=customXml/itemProps2.xml><?xml version="1.0" encoding="utf-8"?>
<ds:datastoreItem xmlns:ds="http://schemas.openxmlformats.org/officeDocument/2006/customXml" ds:itemID="{C5173E54-CBF1-4958-BC1F-423E21FC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12891-783c-4915-b246-78fc867a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E0AF1-0141-46F8-96A8-B88CC905233B}">
  <ds:schemaRefs>
    <ds:schemaRef ds:uri="http://schemas.microsoft.com/sharepoint/v3/contenttype/forms"/>
  </ds:schemaRefs>
</ds:datastoreItem>
</file>

<file path=customXml/itemProps4.xml><?xml version="1.0" encoding="utf-8"?>
<ds:datastoreItem xmlns:ds="http://schemas.openxmlformats.org/officeDocument/2006/customXml" ds:itemID="{DFDB3950-F247-491D-8259-706849762E26}">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24d12891-783c-4915-b246-78fc867aa9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LCDGreek2</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Αρ</vt:lpstr>
    </vt:vector>
  </TitlesOfParts>
  <Company>Land Consolidation Department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Υπουργείο Εσωτερικών;Nicos Mannouris</dc:creator>
  <cp:keywords/>
  <cp:lastModifiedBy>Elena Karekla</cp:lastModifiedBy>
  <cp:revision>2</cp:revision>
  <cp:lastPrinted>2019-08-06T12:01:00Z</cp:lastPrinted>
  <dcterms:created xsi:type="dcterms:W3CDTF">2025-07-09T09:41:00Z</dcterms:created>
  <dcterms:modified xsi:type="dcterms:W3CDTF">2025-07-09T09:41:00Z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0x010100588C6D4FEE961E438C34C9D82FF34315</vt:lpwstr>
  </property>
</Properties>
</file>